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6E682" w14:textId="77777777" w:rsidR="001D2151" w:rsidRPr="008850DF" w:rsidRDefault="00D248DC" w:rsidP="007A7F49">
      <w:pPr>
        <w:pStyle w:val="address"/>
        <w:jc w:val="center"/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C331332" wp14:editId="7E74636A">
            <wp:simplePos x="0" y="0"/>
            <wp:positionH relativeFrom="column">
              <wp:posOffset>2341880</wp:posOffset>
            </wp:positionH>
            <wp:positionV relativeFrom="paragraph">
              <wp:posOffset>-249011</wp:posOffset>
            </wp:positionV>
            <wp:extent cx="1078865" cy="1030605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075CBB1" w14:textId="77777777" w:rsidR="0030516E" w:rsidRDefault="00D248DC" w:rsidP="0030516E">
      <w:pPr>
        <w:pStyle w:val="dearperson"/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216DC42" wp14:editId="520CA877">
                <wp:simplePos x="0" y="0"/>
                <wp:positionH relativeFrom="margin">
                  <wp:posOffset>0</wp:posOffset>
                </wp:positionH>
                <wp:positionV relativeFrom="page">
                  <wp:posOffset>543560</wp:posOffset>
                </wp:positionV>
                <wp:extent cx="1809750" cy="8382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FD7A9" w14:textId="77777777" w:rsidR="008158AE" w:rsidRDefault="008158AE" w:rsidP="00D248DC">
                            <w:pPr>
                              <w:spacing w:line="19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D6F8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From:</w:t>
                            </w:r>
                          </w:p>
                          <w:p w14:paraId="2F416635" w14:textId="77777777" w:rsidR="008158AE" w:rsidRPr="000D6F8A" w:rsidRDefault="008158AE" w:rsidP="00D248DC">
                            <w:pPr>
                              <w:spacing w:line="19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AFAC3BC" w14:textId="77777777" w:rsidR="008158AE" w:rsidRPr="007358C1" w:rsidRDefault="00F65F8D" w:rsidP="00D248DC">
                            <w:pPr>
                              <w:spacing w:line="250" w:lineRule="exact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Style w:val="nameattopofletter"/>
                              </w:rPr>
                              <w:t>Colonel C Jones</w:t>
                            </w:r>
                          </w:p>
                          <w:p w14:paraId="01340441" w14:textId="77777777" w:rsidR="008158AE" w:rsidRPr="000D6F8A" w:rsidRDefault="00F65F8D" w:rsidP="00D248DC">
                            <w:pPr>
                              <w:spacing w:line="250" w:lineRule="exac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Acting </w:t>
                            </w:r>
                            <w:r w:rsidR="008158A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Director Youth and Cadets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6DC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2.8pt;width:142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" stroked="f">
                <v:textbox inset="0,0">
                  <w:txbxContent>
                    <w:p w14:paraId="5F3FD7A9" w14:textId="77777777" w:rsidR="008158AE" w:rsidRDefault="008158AE" w:rsidP="00D248DC">
                      <w:pPr>
                        <w:spacing w:line="19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D6F8A">
                        <w:rPr>
                          <w:rFonts w:ascii="Arial" w:hAnsi="Arial" w:cs="Arial"/>
                          <w:sz w:val="18"/>
                          <w:szCs w:val="18"/>
                        </w:rPr>
                        <w:t>From:</w:t>
                      </w:r>
                    </w:p>
                    <w:p w14:paraId="2F416635" w14:textId="77777777" w:rsidR="008158AE" w:rsidRPr="000D6F8A" w:rsidRDefault="008158AE" w:rsidP="00D248DC">
                      <w:pPr>
                        <w:spacing w:line="19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7AFAC3BC" w14:textId="77777777" w:rsidR="008158AE" w:rsidRPr="007358C1" w:rsidRDefault="00F65F8D" w:rsidP="00D248DC">
                      <w:pPr>
                        <w:spacing w:line="250" w:lineRule="exact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Style w:val="nameattopofletter"/>
                        </w:rPr>
                        <w:t>Colonel C Jones</w:t>
                      </w:r>
                    </w:p>
                    <w:p w14:paraId="01340441" w14:textId="77777777" w:rsidR="008158AE" w:rsidRPr="000D6F8A" w:rsidRDefault="00F65F8D" w:rsidP="00D248DC">
                      <w:pPr>
                        <w:spacing w:line="250" w:lineRule="exac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Acting </w:t>
                      </w:r>
                      <w:r w:rsidR="008158AE">
                        <w:rPr>
                          <w:rFonts w:ascii="Arial" w:hAnsi="Arial" w:cs="Arial"/>
                          <w:sz w:val="18"/>
                          <w:szCs w:val="18"/>
                        </w:rPr>
                        <w:t>Director Youth and Cadets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393D5F4" w14:textId="77777777" w:rsidR="00D248DC" w:rsidRDefault="00D248DC" w:rsidP="00AF5CD8">
      <w:pPr>
        <w:tabs>
          <w:tab w:val="left" w:pos="7088"/>
        </w:tabs>
        <w:rPr>
          <w:rFonts w:ascii="Arial" w:hAnsi="Arial" w:cs="Arial"/>
          <w:b/>
          <w:sz w:val="20"/>
          <w:szCs w:val="20"/>
        </w:rPr>
      </w:pPr>
    </w:p>
    <w:p w14:paraId="1983CF28" w14:textId="77777777" w:rsidR="00D248DC" w:rsidRDefault="00D248DC" w:rsidP="00AF5CD8">
      <w:pPr>
        <w:tabs>
          <w:tab w:val="left" w:pos="7088"/>
        </w:tabs>
        <w:rPr>
          <w:rFonts w:ascii="Arial" w:hAnsi="Arial" w:cs="Arial"/>
          <w:b/>
          <w:sz w:val="20"/>
          <w:szCs w:val="20"/>
        </w:rPr>
      </w:pPr>
    </w:p>
    <w:p w14:paraId="70AEE47B" w14:textId="77777777" w:rsidR="00D248DC" w:rsidRDefault="00D248DC" w:rsidP="00AF5CD8">
      <w:pPr>
        <w:tabs>
          <w:tab w:val="left" w:pos="7088"/>
        </w:tabs>
        <w:rPr>
          <w:rFonts w:ascii="Arial" w:hAnsi="Arial" w:cs="Arial"/>
          <w:b/>
          <w:sz w:val="20"/>
          <w:szCs w:val="20"/>
        </w:rPr>
      </w:pPr>
    </w:p>
    <w:p w14:paraId="0080304F" w14:textId="77777777" w:rsidR="00D248DC" w:rsidRDefault="00D248DC" w:rsidP="00AF5CD8">
      <w:pPr>
        <w:tabs>
          <w:tab w:val="left" w:pos="7088"/>
        </w:tabs>
        <w:rPr>
          <w:rFonts w:ascii="Arial" w:hAnsi="Arial" w:cs="Arial"/>
          <w:b/>
          <w:sz w:val="20"/>
          <w:szCs w:val="20"/>
        </w:rPr>
      </w:pPr>
    </w:p>
    <w:p w14:paraId="50C9F049" w14:textId="77777777" w:rsidR="00D248DC" w:rsidRDefault="00D248DC" w:rsidP="00AF5CD8">
      <w:pPr>
        <w:tabs>
          <w:tab w:val="left" w:pos="7088"/>
        </w:tabs>
        <w:rPr>
          <w:rFonts w:ascii="Arial" w:hAnsi="Arial" w:cs="Arial"/>
          <w:b/>
          <w:sz w:val="20"/>
          <w:szCs w:val="20"/>
        </w:rPr>
      </w:pPr>
    </w:p>
    <w:p w14:paraId="6E13F317" w14:textId="77777777" w:rsidR="003576DE" w:rsidRDefault="003576DE" w:rsidP="00AF5CD8">
      <w:pPr>
        <w:tabs>
          <w:tab w:val="left" w:pos="7088"/>
        </w:tabs>
        <w:rPr>
          <w:rFonts w:ascii="Arial" w:hAnsi="Arial" w:cs="Arial"/>
          <w:b/>
          <w:sz w:val="20"/>
          <w:szCs w:val="20"/>
        </w:rPr>
      </w:pPr>
    </w:p>
    <w:p w14:paraId="0E61A51B" w14:textId="77777777" w:rsidR="003576DE" w:rsidRDefault="003576DE" w:rsidP="00AF5CD8">
      <w:pPr>
        <w:tabs>
          <w:tab w:val="left" w:pos="7088"/>
        </w:tabs>
        <w:rPr>
          <w:rFonts w:ascii="Arial" w:hAnsi="Arial" w:cs="Arial"/>
          <w:b/>
          <w:sz w:val="20"/>
          <w:szCs w:val="20"/>
        </w:rPr>
      </w:pPr>
    </w:p>
    <w:p w14:paraId="5307B813" w14:textId="77777777" w:rsidR="00B92D74" w:rsidRDefault="0031158B" w:rsidP="004A624A">
      <w:pPr>
        <w:tabs>
          <w:tab w:val="left" w:pos="7088"/>
        </w:tabs>
        <w:rPr>
          <w:rFonts w:ascii="Arial" w:hAnsi="Arial" w:cs="Arial"/>
          <w:b/>
          <w:sz w:val="20"/>
          <w:szCs w:val="20"/>
        </w:rPr>
      </w:pPr>
      <w:r w:rsidRPr="00A67666">
        <w:rPr>
          <w:rFonts w:ascii="Arial" w:hAnsi="Arial" w:cs="Arial"/>
          <w:b/>
          <w:sz w:val="20"/>
          <w:szCs w:val="20"/>
        </w:rPr>
        <w:t>See Distribution</w:t>
      </w:r>
      <w:r w:rsidR="00D248DC">
        <w:rPr>
          <w:rFonts w:ascii="Arial" w:hAnsi="Arial" w:cs="Arial"/>
          <w:b/>
          <w:sz w:val="20"/>
          <w:szCs w:val="20"/>
        </w:rPr>
        <w:tab/>
      </w:r>
      <w:r w:rsidR="00D248DC">
        <w:rPr>
          <w:rFonts w:ascii="Arial" w:hAnsi="Arial" w:cs="Arial"/>
          <w:b/>
          <w:sz w:val="20"/>
          <w:szCs w:val="20"/>
        </w:rPr>
        <w:tab/>
      </w:r>
    </w:p>
    <w:p w14:paraId="6A2DA4BD" w14:textId="77777777" w:rsidR="00B92D74" w:rsidRDefault="00B92D74" w:rsidP="004A624A">
      <w:pPr>
        <w:tabs>
          <w:tab w:val="left" w:pos="7088"/>
        </w:tabs>
        <w:rPr>
          <w:rFonts w:ascii="Arial" w:hAnsi="Arial" w:cs="Arial"/>
          <w:b/>
          <w:sz w:val="20"/>
          <w:szCs w:val="20"/>
        </w:rPr>
      </w:pPr>
    </w:p>
    <w:p w14:paraId="7415DFD1" w14:textId="77777777" w:rsidR="00B92D74" w:rsidRPr="00B92D74" w:rsidRDefault="00D248DC" w:rsidP="00B92D74">
      <w:pPr>
        <w:tabs>
          <w:tab w:val="left" w:pos="7088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3F526E">
        <w:rPr>
          <w:rFonts w:ascii="Arial" w:hAnsi="Arial" w:cs="Arial"/>
          <w:sz w:val="20"/>
          <w:szCs w:val="20"/>
        </w:rPr>
        <w:t xml:space="preserve"> </w:t>
      </w:r>
      <w:r w:rsidR="00F65F8D">
        <w:rPr>
          <w:rFonts w:ascii="Arial" w:hAnsi="Arial" w:cs="Arial"/>
          <w:sz w:val="20"/>
          <w:szCs w:val="20"/>
        </w:rPr>
        <w:t xml:space="preserve"> </w:t>
      </w:r>
      <w:r w:rsidR="005F4711">
        <w:rPr>
          <w:rFonts w:ascii="Arial" w:hAnsi="Arial" w:cs="Arial"/>
          <w:sz w:val="20"/>
          <w:szCs w:val="20"/>
        </w:rPr>
        <w:t xml:space="preserve"> </w:t>
      </w:r>
      <w:r w:rsidR="00F76FCE">
        <w:rPr>
          <w:rFonts w:ascii="Arial" w:hAnsi="Arial" w:cs="Arial"/>
          <w:sz w:val="20"/>
          <w:szCs w:val="20"/>
        </w:rPr>
        <w:t>19 November</w:t>
      </w:r>
      <w:r w:rsidR="00B92D74">
        <w:rPr>
          <w:rFonts w:ascii="Arial" w:hAnsi="Arial" w:cs="Arial"/>
          <w:sz w:val="20"/>
          <w:szCs w:val="20"/>
        </w:rPr>
        <w:t xml:space="preserve"> 202</w:t>
      </w:r>
      <w:r w:rsidR="00F65F8D">
        <w:rPr>
          <w:rFonts w:ascii="Arial" w:hAnsi="Arial" w:cs="Arial"/>
          <w:sz w:val="20"/>
          <w:szCs w:val="20"/>
        </w:rPr>
        <w:t>5</w:t>
      </w:r>
    </w:p>
    <w:p w14:paraId="06384A1E" w14:textId="77777777" w:rsidR="00A67666" w:rsidRDefault="00A67666" w:rsidP="00E00032">
      <w:pPr>
        <w:tabs>
          <w:tab w:val="left" w:pos="7088"/>
        </w:tabs>
        <w:jc w:val="right"/>
        <w:rPr>
          <w:rFonts w:ascii="Arial" w:hAnsi="Arial" w:cs="Arial"/>
          <w:bCs/>
          <w:sz w:val="20"/>
          <w:szCs w:val="20"/>
        </w:rPr>
      </w:pPr>
    </w:p>
    <w:p w14:paraId="388017AC" w14:textId="77777777" w:rsidR="00D761A4" w:rsidRDefault="00D761A4" w:rsidP="00E00032">
      <w:pPr>
        <w:tabs>
          <w:tab w:val="left" w:pos="7088"/>
        </w:tabs>
        <w:jc w:val="right"/>
        <w:rPr>
          <w:rFonts w:ascii="Arial" w:hAnsi="Arial" w:cs="Arial"/>
          <w:bCs/>
          <w:sz w:val="20"/>
          <w:szCs w:val="20"/>
        </w:rPr>
      </w:pPr>
    </w:p>
    <w:p w14:paraId="2518F2DC" w14:textId="77777777" w:rsidR="00D761A4" w:rsidRDefault="00D761A4" w:rsidP="00E00032">
      <w:pPr>
        <w:tabs>
          <w:tab w:val="left" w:pos="7088"/>
        </w:tabs>
        <w:jc w:val="right"/>
        <w:rPr>
          <w:rFonts w:ascii="Arial" w:hAnsi="Arial" w:cs="Arial"/>
          <w:bCs/>
          <w:sz w:val="20"/>
          <w:szCs w:val="20"/>
        </w:rPr>
      </w:pPr>
    </w:p>
    <w:p w14:paraId="49299F70" w14:textId="77777777" w:rsidR="00D761A4" w:rsidRDefault="00D761A4" w:rsidP="00E00032">
      <w:pPr>
        <w:tabs>
          <w:tab w:val="left" w:pos="7088"/>
        </w:tabs>
        <w:jc w:val="right"/>
        <w:rPr>
          <w:rFonts w:ascii="Arial" w:hAnsi="Arial" w:cs="Arial"/>
          <w:bCs/>
          <w:sz w:val="20"/>
          <w:szCs w:val="20"/>
        </w:rPr>
      </w:pPr>
    </w:p>
    <w:p w14:paraId="5CD66A65" w14:textId="77777777" w:rsidR="00D761A4" w:rsidRDefault="00D761A4" w:rsidP="00E00032">
      <w:pPr>
        <w:tabs>
          <w:tab w:val="left" w:pos="7088"/>
        </w:tabs>
        <w:jc w:val="right"/>
        <w:rPr>
          <w:rFonts w:ascii="Arial" w:hAnsi="Arial" w:cs="Arial"/>
          <w:bCs/>
          <w:sz w:val="20"/>
          <w:szCs w:val="20"/>
        </w:rPr>
      </w:pPr>
    </w:p>
    <w:p w14:paraId="28BC954F" w14:textId="77777777" w:rsidR="003576DE" w:rsidRDefault="003576DE" w:rsidP="00E00032">
      <w:pPr>
        <w:tabs>
          <w:tab w:val="left" w:pos="7088"/>
        </w:tabs>
        <w:jc w:val="right"/>
        <w:rPr>
          <w:rFonts w:ascii="Arial" w:hAnsi="Arial" w:cs="Arial"/>
          <w:bCs/>
          <w:sz w:val="20"/>
          <w:szCs w:val="20"/>
        </w:rPr>
      </w:pPr>
    </w:p>
    <w:p w14:paraId="65B8D1C3" w14:textId="77777777" w:rsidR="0031158B" w:rsidRPr="00A67666" w:rsidRDefault="0031158B" w:rsidP="005256F5">
      <w:pPr>
        <w:spacing w:line="250" w:lineRule="exact"/>
        <w:rPr>
          <w:rFonts w:ascii="Arial" w:hAnsi="Arial" w:cs="Arial"/>
          <w:b/>
          <w:sz w:val="20"/>
          <w:szCs w:val="20"/>
        </w:rPr>
      </w:pPr>
      <w:r w:rsidRPr="00A67666">
        <w:rPr>
          <w:rFonts w:ascii="Arial" w:hAnsi="Arial" w:cs="Arial"/>
          <w:b/>
          <w:sz w:val="20"/>
          <w:szCs w:val="20"/>
        </w:rPr>
        <w:t>GREATER LONDON AWARDS - DEPUTY LIEUTENANTS’ CERTIFICATES</w:t>
      </w:r>
    </w:p>
    <w:p w14:paraId="7E540C6A" w14:textId="77777777" w:rsidR="0031158B" w:rsidRPr="00A67666" w:rsidRDefault="0031158B" w:rsidP="005256F5">
      <w:pPr>
        <w:spacing w:line="250" w:lineRule="exact"/>
        <w:rPr>
          <w:rFonts w:ascii="Arial" w:hAnsi="Arial" w:cs="Arial"/>
          <w:sz w:val="20"/>
          <w:szCs w:val="20"/>
        </w:rPr>
      </w:pPr>
    </w:p>
    <w:p w14:paraId="796D31E5" w14:textId="77777777" w:rsidR="004860BE" w:rsidRPr="004860BE" w:rsidRDefault="000E23B7" w:rsidP="00954C8C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pacing w:val="-3"/>
          <w:sz w:val="20"/>
          <w:szCs w:val="20"/>
        </w:rPr>
        <w:t>1.</w:t>
      </w:r>
      <w:r w:rsidRPr="00A67666">
        <w:rPr>
          <w:rFonts w:ascii="Arial" w:hAnsi="Arial" w:cs="Arial"/>
          <w:spacing w:val="-3"/>
          <w:sz w:val="20"/>
          <w:szCs w:val="20"/>
        </w:rPr>
        <w:tab/>
      </w:r>
      <w:r w:rsidR="00954C8C" w:rsidRPr="00A67666">
        <w:rPr>
          <w:rFonts w:ascii="Arial" w:hAnsi="Arial" w:cs="Arial"/>
          <w:sz w:val="20"/>
          <w:szCs w:val="20"/>
        </w:rPr>
        <w:t>Deputy Lieutenant</w:t>
      </w:r>
      <w:r w:rsidR="00954C8C">
        <w:rPr>
          <w:rFonts w:ascii="Arial" w:hAnsi="Arial" w:cs="Arial"/>
          <w:sz w:val="20"/>
          <w:szCs w:val="20"/>
        </w:rPr>
        <w:t>s’</w:t>
      </w:r>
      <w:r w:rsidR="00954C8C" w:rsidRPr="00A67666">
        <w:rPr>
          <w:rFonts w:ascii="Arial" w:hAnsi="Arial" w:cs="Arial"/>
          <w:sz w:val="20"/>
          <w:szCs w:val="20"/>
        </w:rPr>
        <w:t xml:space="preserve"> (DL) Certificates </w:t>
      </w:r>
      <w:r w:rsidR="00954C8C">
        <w:rPr>
          <w:rFonts w:ascii="Arial" w:hAnsi="Arial" w:cs="Arial"/>
          <w:sz w:val="20"/>
          <w:szCs w:val="20"/>
        </w:rPr>
        <w:t xml:space="preserve">are presented to </w:t>
      </w:r>
      <w:r w:rsidR="00954C8C" w:rsidRPr="00A67666">
        <w:rPr>
          <w:rFonts w:ascii="Arial" w:hAnsi="Arial" w:cs="Arial"/>
          <w:sz w:val="20"/>
          <w:szCs w:val="20"/>
        </w:rPr>
        <w:t xml:space="preserve">outstanding </w:t>
      </w:r>
      <w:r w:rsidR="00954C8C">
        <w:rPr>
          <w:rFonts w:ascii="Arial" w:hAnsi="Arial" w:cs="Arial"/>
          <w:sz w:val="20"/>
          <w:szCs w:val="20"/>
        </w:rPr>
        <w:t xml:space="preserve">young people who are members of a uniformed youth group in Greater London.  The </w:t>
      </w:r>
      <w:r w:rsidR="0031158B" w:rsidRPr="00A67666">
        <w:rPr>
          <w:rFonts w:ascii="Arial" w:hAnsi="Arial" w:cs="Arial"/>
          <w:sz w:val="20"/>
          <w:szCs w:val="20"/>
        </w:rPr>
        <w:t xml:space="preserve">aim </w:t>
      </w:r>
      <w:r w:rsidR="00954C8C">
        <w:rPr>
          <w:rFonts w:ascii="Arial" w:hAnsi="Arial" w:cs="Arial"/>
          <w:sz w:val="20"/>
          <w:szCs w:val="20"/>
        </w:rPr>
        <w:t xml:space="preserve">is </w:t>
      </w:r>
      <w:r w:rsidR="0031158B" w:rsidRPr="00A67666">
        <w:rPr>
          <w:rFonts w:ascii="Arial" w:hAnsi="Arial" w:cs="Arial"/>
          <w:sz w:val="20"/>
          <w:szCs w:val="20"/>
        </w:rPr>
        <w:t xml:space="preserve">to give suitable recognition to the achievements of </w:t>
      </w:r>
      <w:r w:rsidR="00954C8C">
        <w:rPr>
          <w:rFonts w:ascii="Arial" w:hAnsi="Arial" w:cs="Arial"/>
          <w:sz w:val="20"/>
          <w:szCs w:val="20"/>
        </w:rPr>
        <w:t xml:space="preserve">these </w:t>
      </w:r>
      <w:r w:rsidR="00B0386C" w:rsidRPr="00A67666">
        <w:rPr>
          <w:rFonts w:ascii="Arial" w:hAnsi="Arial" w:cs="Arial"/>
          <w:sz w:val="20"/>
          <w:szCs w:val="20"/>
        </w:rPr>
        <w:t xml:space="preserve">young people </w:t>
      </w:r>
      <w:r w:rsidR="0031158B" w:rsidRPr="00A67666">
        <w:rPr>
          <w:rFonts w:ascii="Arial" w:hAnsi="Arial" w:cs="Arial"/>
          <w:sz w:val="20"/>
          <w:szCs w:val="20"/>
        </w:rPr>
        <w:t>and to create an awareness of their contribution within the community.</w:t>
      </w:r>
      <w:r w:rsidR="004860BE">
        <w:rPr>
          <w:rFonts w:ascii="Arial" w:hAnsi="Arial" w:cs="Arial"/>
          <w:sz w:val="20"/>
          <w:szCs w:val="20"/>
        </w:rPr>
        <w:t xml:space="preserve"> </w:t>
      </w:r>
      <w:r w:rsidR="00954C8C">
        <w:rPr>
          <w:rFonts w:ascii="Arial" w:hAnsi="Arial" w:cs="Arial"/>
          <w:sz w:val="20"/>
          <w:szCs w:val="20"/>
        </w:rPr>
        <w:t xml:space="preserve"> T</w:t>
      </w:r>
      <w:r w:rsidR="004860BE" w:rsidRPr="00A67666">
        <w:rPr>
          <w:rFonts w:ascii="Arial" w:hAnsi="Arial" w:cs="Arial"/>
          <w:sz w:val="20"/>
          <w:szCs w:val="20"/>
        </w:rPr>
        <w:t xml:space="preserve">his award </w:t>
      </w:r>
      <w:r w:rsidR="00954C8C">
        <w:rPr>
          <w:rFonts w:ascii="Arial" w:hAnsi="Arial" w:cs="Arial"/>
          <w:sz w:val="20"/>
          <w:szCs w:val="20"/>
        </w:rPr>
        <w:t xml:space="preserve">is designed to </w:t>
      </w:r>
      <w:r w:rsidR="004860BE" w:rsidRPr="004860BE">
        <w:rPr>
          <w:rFonts w:ascii="Arial" w:hAnsi="Arial" w:cs="Arial"/>
          <w:b/>
          <w:sz w:val="20"/>
          <w:szCs w:val="20"/>
        </w:rPr>
        <w:t>recognise the best</w:t>
      </w:r>
      <w:r w:rsidR="00954C8C">
        <w:rPr>
          <w:rFonts w:ascii="Arial" w:hAnsi="Arial" w:cs="Arial"/>
          <w:b/>
          <w:sz w:val="20"/>
          <w:szCs w:val="20"/>
        </w:rPr>
        <w:t xml:space="preserve"> young people</w:t>
      </w:r>
      <w:r w:rsidR="004860BE" w:rsidRPr="004860BE">
        <w:rPr>
          <w:rFonts w:ascii="Arial" w:hAnsi="Arial" w:cs="Arial"/>
          <w:b/>
          <w:sz w:val="20"/>
          <w:szCs w:val="20"/>
        </w:rPr>
        <w:t xml:space="preserve"> in each organisation in each </w:t>
      </w:r>
      <w:r w:rsidR="00954C8C">
        <w:rPr>
          <w:rFonts w:ascii="Arial" w:hAnsi="Arial" w:cs="Arial"/>
          <w:b/>
          <w:sz w:val="20"/>
          <w:szCs w:val="20"/>
        </w:rPr>
        <w:t>b</w:t>
      </w:r>
      <w:r w:rsidR="004860BE" w:rsidRPr="004860BE">
        <w:rPr>
          <w:rFonts w:ascii="Arial" w:hAnsi="Arial" w:cs="Arial"/>
          <w:b/>
          <w:sz w:val="20"/>
          <w:szCs w:val="20"/>
        </w:rPr>
        <w:t>orough</w:t>
      </w:r>
      <w:r w:rsidR="004860BE" w:rsidRPr="00954C8C">
        <w:rPr>
          <w:rFonts w:ascii="Arial" w:hAnsi="Arial" w:cs="Arial"/>
          <w:bCs/>
          <w:sz w:val="20"/>
          <w:szCs w:val="20"/>
        </w:rPr>
        <w:t xml:space="preserve">. </w:t>
      </w:r>
      <w:r w:rsidR="004860BE" w:rsidRPr="00A67666">
        <w:rPr>
          <w:rFonts w:ascii="Arial" w:hAnsi="Arial" w:cs="Arial"/>
          <w:sz w:val="20"/>
          <w:szCs w:val="20"/>
        </w:rPr>
        <w:t>The Rules and Selection Process is at Enclosure 1.</w:t>
      </w:r>
    </w:p>
    <w:p w14:paraId="6D2013E7" w14:textId="77777777" w:rsidR="00D248DC" w:rsidRDefault="0031158B" w:rsidP="005256F5">
      <w:pPr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 xml:space="preserve"> </w:t>
      </w:r>
    </w:p>
    <w:p w14:paraId="02A86C8C" w14:textId="77777777" w:rsidR="000E23B7" w:rsidRPr="00A67666" w:rsidRDefault="00BA2C0A" w:rsidP="005256F5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="000E23B7" w:rsidRPr="00A67666">
        <w:rPr>
          <w:rFonts w:ascii="Arial" w:hAnsi="Arial" w:cs="Arial"/>
          <w:sz w:val="20"/>
          <w:szCs w:val="20"/>
        </w:rPr>
        <w:t>.</w:t>
      </w:r>
      <w:r w:rsidR="000E23B7" w:rsidRPr="00A67666">
        <w:rPr>
          <w:rFonts w:ascii="Arial" w:hAnsi="Arial" w:cs="Arial"/>
          <w:sz w:val="20"/>
          <w:szCs w:val="20"/>
        </w:rPr>
        <w:tab/>
        <w:t xml:space="preserve">Citations must be submitted on the proforma provided at Enclosure </w:t>
      </w:r>
      <w:r w:rsidR="00A13AD0" w:rsidRPr="00A67666">
        <w:rPr>
          <w:rFonts w:ascii="Arial" w:hAnsi="Arial" w:cs="Arial"/>
          <w:sz w:val="20"/>
          <w:szCs w:val="20"/>
        </w:rPr>
        <w:t>2</w:t>
      </w:r>
      <w:r w:rsidR="000E23B7" w:rsidRPr="00A67666">
        <w:rPr>
          <w:rFonts w:ascii="Arial" w:hAnsi="Arial" w:cs="Arial"/>
          <w:sz w:val="20"/>
          <w:szCs w:val="20"/>
        </w:rPr>
        <w:t xml:space="preserve"> and returned to the Youth Secretary at GL RFCA </w:t>
      </w:r>
      <w:r w:rsidR="00A67666">
        <w:rPr>
          <w:rFonts w:ascii="Arial" w:hAnsi="Arial" w:cs="Arial"/>
          <w:b/>
          <w:sz w:val="20"/>
          <w:szCs w:val="20"/>
        </w:rPr>
        <w:t xml:space="preserve">by </w:t>
      </w:r>
      <w:r w:rsidR="00F76FCE">
        <w:rPr>
          <w:rFonts w:ascii="Arial" w:hAnsi="Arial" w:cs="Arial"/>
          <w:b/>
          <w:sz w:val="20"/>
          <w:szCs w:val="20"/>
        </w:rPr>
        <w:t xml:space="preserve">6 </w:t>
      </w:r>
      <w:r w:rsidR="00866E28">
        <w:rPr>
          <w:rFonts w:ascii="Arial" w:hAnsi="Arial" w:cs="Arial"/>
          <w:b/>
          <w:sz w:val="20"/>
          <w:szCs w:val="20"/>
        </w:rPr>
        <w:t>February</w:t>
      </w:r>
      <w:r w:rsidR="00F76FCE">
        <w:rPr>
          <w:rFonts w:ascii="Arial" w:hAnsi="Arial" w:cs="Arial"/>
          <w:b/>
          <w:sz w:val="20"/>
          <w:szCs w:val="20"/>
        </w:rPr>
        <w:t xml:space="preserve"> 2026</w:t>
      </w:r>
      <w:r w:rsidR="003F526E">
        <w:rPr>
          <w:rFonts w:ascii="Arial" w:hAnsi="Arial" w:cs="Arial"/>
          <w:b/>
          <w:sz w:val="20"/>
          <w:szCs w:val="20"/>
        </w:rPr>
        <w:t xml:space="preserve"> </w:t>
      </w:r>
      <w:r w:rsidR="000E23B7" w:rsidRPr="00A67666">
        <w:rPr>
          <w:rFonts w:ascii="Arial" w:hAnsi="Arial" w:cs="Arial"/>
          <w:b/>
          <w:sz w:val="20"/>
          <w:szCs w:val="20"/>
        </w:rPr>
        <w:t>at the latest</w:t>
      </w:r>
      <w:r w:rsidR="000E23B7" w:rsidRPr="00A67666">
        <w:rPr>
          <w:rFonts w:ascii="Arial" w:hAnsi="Arial" w:cs="Arial"/>
          <w:sz w:val="20"/>
          <w:szCs w:val="20"/>
        </w:rPr>
        <w:t xml:space="preserve">.  </w:t>
      </w:r>
      <w:r w:rsidR="00B92D74">
        <w:rPr>
          <w:rFonts w:ascii="Arial" w:hAnsi="Arial" w:cs="Arial"/>
          <w:sz w:val="20"/>
          <w:szCs w:val="20"/>
        </w:rPr>
        <w:t>P</w:t>
      </w:r>
      <w:r w:rsidR="000E23B7" w:rsidRPr="00A67666">
        <w:rPr>
          <w:rFonts w:ascii="Arial" w:hAnsi="Arial" w:cs="Arial"/>
          <w:sz w:val="20"/>
          <w:szCs w:val="20"/>
        </w:rPr>
        <w:t xml:space="preserve">lease submit nominations electronically.  </w:t>
      </w:r>
      <w:r w:rsidR="004A624A">
        <w:rPr>
          <w:rFonts w:ascii="Arial" w:hAnsi="Arial" w:cs="Arial"/>
          <w:sz w:val="20"/>
          <w:szCs w:val="20"/>
        </w:rPr>
        <w:t>Those submitting the nominations</w:t>
      </w:r>
      <w:r w:rsidR="000E23B7" w:rsidRPr="00A67666">
        <w:rPr>
          <w:rFonts w:ascii="Arial" w:hAnsi="Arial" w:cs="Arial"/>
          <w:sz w:val="20"/>
          <w:szCs w:val="20"/>
        </w:rPr>
        <w:t xml:space="preserve"> must ensure that the citations submitted are well written, accurate and most importantly highlight why this</w:t>
      </w:r>
      <w:r>
        <w:rPr>
          <w:rFonts w:ascii="Arial" w:hAnsi="Arial" w:cs="Arial"/>
          <w:sz w:val="20"/>
          <w:szCs w:val="20"/>
        </w:rPr>
        <w:t xml:space="preserve"> young</w:t>
      </w:r>
      <w:r w:rsidR="000E23B7" w:rsidRPr="00A67666">
        <w:rPr>
          <w:rFonts w:ascii="Arial" w:hAnsi="Arial" w:cs="Arial"/>
          <w:sz w:val="20"/>
          <w:szCs w:val="20"/>
        </w:rPr>
        <w:t xml:space="preserve"> person merits this award.  </w:t>
      </w:r>
    </w:p>
    <w:p w14:paraId="1258F26E" w14:textId="77777777" w:rsidR="000E23B7" w:rsidRPr="00A67666" w:rsidRDefault="000E23B7" w:rsidP="005256F5">
      <w:pPr>
        <w:pStyle w:val="ListParagraph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14:paraId="795928F2" w14:textId="77777777" w:rsidR="000E23B7" w:rsidRPr="00A67666" w:rsidRDefault="00BA2C0A" w:rsidP="005256F5">
      <w:pPr>
        <w:pStyle w:val="ListParagraph"/>
        <w:tabs>
          <w:tab w:val="left" w:pos="0"/>
        </w:tabs>
        <w:suppressAutoHyphens/>
        <w:spacing w:after="0"/>
        <w:ind w:left="0"/>
        <w:jc w:val="both"/>
        <w:rPr>
          <w:rStyle w:val="Hyperlink"/>
          <w:rFonts w:ascii="Arial" w:hAnsi="Arial" w:cs="Arial"/>
          <w:spacing w:val="-3"/>
          <w:sz w:val="20"/>
          <w:szCs w:val="20"/>
        </w:rPr>
      </w:pPr>
      <w:r>
        <w:rPr>
          <w:rFonts w:ascii="Arial" w:hAnsi="Arial" w:cs="Arial"/>
          <w:spacing w:val="-3"/>
          <w:sz w:val="20"/>
          <w:szCs w:val="20"/>
        </w:rPr>
        <w:t>3</w:t>
      </w:r>
      <w:r w:rsidR="000E23B7" w:rsidRPr="00A67666">
        <w:rPr>
          <w:rFonts w:ascii="Arial" w:hAnsi="Arial" w:cs="Arial"/>
          <w:spacing w:val="-3"/>
          <w:sz w:val="20"/>
          <w:szCs w:val="20"/>
        </w:rPr>
        <w:t>.</w:t>
      </w:r>
      <w:r w:rsidR="000E23B7" w:rsidRPr="00A67666">
        <w:rPr>
          <w:rFonts w:ascii="Arial" w:hAnsi="Arial" w:cs="Arial"/>
          <w:spacing w:val="-3"/>
          <w:sz w:val="20"/>
          <w:szCs w:val="20"/>
        </w:rPr>
        <w:tab/>
        <w:t>If there are any questions</w:t>
      </w:r>
      <w:r>
        <w:rPr>
          <w:rFonts w:ascii="Arial" w:hAnsi="Arial" w:cs="Arial"/>
          <w:spacing w:val="-3"/>
          <w:sz w:val="20"/>
          <w:szCs w:val="20"/>
        </w:rPr>
        <w:t>,</w:t>
      </w:r>
      <w:r w:rsidR="000E23B7" w:rsidRPr="00A67666">
        <w:rPr>
          <w:rFonts w:ascii="Arial" w:hAnsi="Arial" w:cs="Arial"/>
          <w:spacing w:val="-3"/>
          <w:sz w:val="20"/>
          <w:szCs w:val="20"/>
        </w:rPr>
        <w:t xml:space="preserve"> please contact the Youth Secretary, Donna O’Halloran via </w:t>
      </w:r>
      <w:hyperlink r:id="rId13" w:history="1">
        <w:r w:rsidR="000E23B7" w:rsidRPr="00A67666">
          <w:rPr>
            <w:rStyle w:val="Hyperlink"/>
            <w:rFonts w:ascii="Arial" w:hAnsi="Arial" w:cs="Arial"/>
            <w:spacing w:val="-3"/>
            <w:sz w:val="20"/>
            <w:szCs w:val="20"/>
          </w:rPr>
          <w:t>gl-offcadets@rfca.mod.uk</w:t>
        </w:r>
      </w:hyperlink>
      <w:r w:rsidR="000E23B7" w:rsidRPr="00A67666">
        <w:rPr>
          <w:rStyle w:val="Hyperlink"/>
          <w:rFonts w:ascii="Arial" w:hAnsi="Arial" w:cs="Arial"/>
          <w:spacing w:val="-3"/>
          <w:sz w:val="20"/>
          <w:szCs w:val="20"/>
        </w:rPr>
        <w:t>.</w:t>
      </w:r>
    </w:p>
    <w:p w14:paraId="6C84CB97" w14:textId="77777777" w:rsidR="008107F4" w:rsidRPr="00A67666" w:rsidRDefault="008107F4" w:rsidP="000E23B7">
      <w:pPr>
        <w:pStyle w:val="ListParagraph"/>
        <w:tabs>
          <w:tab w:val="left" w:pos="0"/>
        </w:tabs>
        <w:suppressAutoHyphens/>
        <w:spacing w:after="0"/>
        <w:ind w:left="0" w:right="-115"/>
        <w:jc w:val="both"/>
        <w:rPr>
          <w:rStyle w:val="Hyperlink"/>
          <w:rFonts w:ascii="Arial" w:hAnsi="Arial" w:cs="Arial"/>
          <w:spacing w:val="-3"/>
          <w:sz w:val="20"/>
          <w:szCs w:val="20"/>
        </w:rPr>
      </w:pPr>
    </w:p>
    <w:p w14:paraId="3D834D7A" w14:textId="77777777" w:rsidR="000E23B7" w:rsidRPr="00A67666" w:rsidRDefault="000E23B7" w:rsidP="000E23B7">
      <w:pPr>
        <w:tabs>
          <w:tab w:val="left" w:pos="0"/>
        </w:tabs>
        <w:suppressAutoHyphens/>
        <w:ind w:right="-115"/>
        <w:jc w:val="both"/>
        <w:rPr>
          <w:rFonts w:ascii="Arial" w:hAnsi="Arial" w:cs="Arial"/>
          <w:spacing w:val="-3"/>
          <w:sz w:val="20"/>
          <w:szCs w:val="20"/>
        </w:rPr>
      </w:pPr>
      <w:r w:rsidRPr="00A67666">
        <w:rPr>
          <w:noProof/>
          <w:sz w:val="20"/>
          <w:szCs w:val="20"/>
        </w:rPr>
        <w:drawing>
          <wp:inline distT="0" distB="0" distL="0" distR="0" wp14:anchorId="4AA7CAED" wp14:editId="2220BCF1">
            <wp:extent cx="742950" cy="729916"/>
            <wp:effectExtent l="0" t="0" r="0" b="0"/>
            <wp:docPr id="3" name="Picture 3" descr="cid:image001.png@01D4B337.E705B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4B337.E705B0B0"/>
                    <pic:cNvPicPr>
                      <a:picLocks noChangeAspect="1" noChangeArrowheads="1"/>
                    </pic:cNvPicPr>
                  </pic:nvPicPr>
                  <pic:blipFill>
                    <a:blip r:embed="rId14" r:link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642" cy="733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01144" w14:textId="77777777" w:rsidR="0031158B" w:rsidRPr="00A67666" w:rsidRDefault="00F65F8D" w:rsidP="00AF5CD8">
      <w:pPr>
        <w:spacing w:line="25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 Jones</w:t>
      </w:r>
    </w:p>
    <w:p w14:paraId="41E356A3" w14:textId="77777777" w:rsidR="0031158B" w:rsidRPr="00A67666" w:rsidRDefault="00F65F8D" w:rsidP="00AF5CD8">
      <w:pPr>
        <w:spacing w:line="25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Colonel </w:t>
      </w:r>
    </w:p>
    <w:p w14:paraId="497F8BA6" w14:textId="77777777" w:rsidR="0031158B" w:rsidRPr="00A67666" w:rsidRDefault="00F65F8D" w:rsidP="00AF5CD8">
      <w:pPr>
        <w:spacing w:line="25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Acting</w:t>
      </w:r>
      <w:r w:rsidR="0031158B" w:rsidRPr="00A67666">
        <w:rPr>
          <w:rFonts w:ascii="Arial" w:hAnsi="Arial" w:cs="Arial"/>
          <w:sz w:val="20"/>
          <w:szCs w:val="20"/>
        </w:rPr>
        <w:t xml:space="preserve"> Director Youth and Cadets</w:t>
      </w:r>
    </w:p>
    <w:p w14:paraId="3D1D3061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</w:p>
    <w:p w14:paraId="23D5C13F" w14:textId="77777777" w:rsidR="003576DE" w:rsidRDefault="003576DE" w:rsidP="00AF5CD8">
      <w:pPr>
        <w:spacing w:line="250" w:lineRule="exact"/>
        <w:rPr>
          <w:rFonts w:ascii="Arial" w:hAnsi="Arial" w:cs="Arial"/>
          <w:sz w:val="20"/>
          <w:szCs w:val="20"/>
        </w:rPr>
      </w:pPr>
    </w:p>
    <w:p w14:paraId="5A6356B7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Enclosure</w:t>
      </w:r>
      <w:r w:rsidR="008107F4" w:rsidRPr="00A67666">
        <w:rPr>
          <w:rFonts w:ascii="Arial" w:hAnsi="Arial" w:cs="Arial"/>
          <w:sz w:val="20"/>
          <w:szCs w:val="20"/>
        </w:rPr>
        <w:t>s</w:t>
      </w:r>
      <w:r w:rsidRPr="00A67666">
        <w:rPr>
          <w:rFonts w:ascii="Arial" w:hAnsi="Arial" w:cs="Arial"/>
          <w:sz w:val="20"/>
          <w:szCs w:val="20"/>
        </w:rPr>
        <w:t>:</w:t>
      </w:r>
    </w:p>
    <w:p w14:paraId="3002999A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</w:p>
    <w:p w14:paraId="6ECB6ABB" w14:textId="77777777" w:rsidR="00D81327" w:rsidRPr="00A67666" w:rsidRDefault="008107F4" w:rsidP="008107F4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1.</w:t>
      </w:r>
      <w:r w:rsidRPr="00A67666">
        <w:rPr>
          <w:rFonts w:ascii="Arial" w:hAnsi="Arial" w:cs="Arial"/>
          <w:sz w:val="20"/>
          <w:szCs w:val="20"/>
        </w:rPr>
        <w:tab/>
      </w:r>
      <w:r w:rsidR="00D81327" w:rsidRPr="00A67666">
        <w:rPr>
          <w:rFonts w:ascii="Arial" w:hAnsi="Arial" w:cs="Arial"/>
          <w:sz w:val="20"/>
          <w:szCs w:val="20"/>
        </w:rPr>
        <w:t>Rules and Selection Process</w:t>
      </w:r>
      <w:r w:rsidRPr="00A67666">
        <w:rPr>
          <w:rFonts w:ascii="Arial" w:hAnsi="Arial" w:cs="Arial"/>
          <w:sz w:val="20"/>
          <w:szCs w:val="20"/>
        </w:rPr>
        <w:t>.</w:t>
      </w:r>
    </w:p>
    <w:p w14:paraId="0CCA7435" w14:textId="77777777" w:rsidR="0031158B" w:rsidRDefault="008107F4" w:rsidP="008107F4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2.</w:t>
      </w:r>
      <w:r w:rsidRPr="00A67666">
        <w:rPr>
          <w:rFonts w:ascii="Arial" w:hAnsi="Arial" w:cs="Arial"/>
          <w:sz w:val="20"/>
          <w:szCs w:val="20"/>
        </w:rPr>
        <w:tab/>
      </w:r>
      <w:r w:rsidR="0031158B" w:rsidRPr="00A67666">
        <w:rPr>
          <w:rFonts w:ascii="Arial" w:hAnsi="Arial" w:cs="Arial"/>
          <w:sz w:val="20"/>
          <w:szCs w:val="20"/>
        </w:rPr>
        <w:t>Nomination proforma</w:t>
      </w:r>
      <w:r w:rsidRPr="00A67666">
        <w:rPr>
          <w:rFonts w:ascii="Arial" w:hAnsi="Arial" w:cs="Arial"/>
          <w:sz w:val="20"/>
          <w:szCs w:val="20"/>
        </w:rPr>
        <w:t>.</w:t>
      </w:r>
    </w:p>
    <w:p w14:paraId="4DD8DADD" w14:textId="77777777" w:rsidR="00A36485" w:rsidRPr="00A67666" w:rsidRDefault="00A36485" w:rsidP="008107F4">
      <w:pPr>
        <w:spacing w:line="250" w:lineRule="exact"/>
        <w:rPr>
          <w:rFonts w:ascii="Arial" w:hAnsi="Arial" w:cs="Arial"/>
          <w:sz w:val="20"/>
          <w:szCs w:val="20"/>
        </w:rPr>
      </w:pPr>
    </w:p>
    <w:p w14:paraId="13512050" w14:textId="77777777" w:rsidR="003576DE" w:rsidRDefault="003576DE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2A51503D" w14:textId="77777777" w:rsidR="003576DE" w:rsidRDefault="003576DE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0C801053" w14:textId="77777777" w:rsidR="003576DE" w:rsidRDefault="003576DE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27FF03AA" w14:textId="77777777" w:rsidR="003576DE" w:rsidRDefault="003576DE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7D3C5D7B" w14:textId="77777777" w:rsidR="003576DE" w:rsidRDefault="003576DE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0FDB37E4" w14:textId="77777777" w:rsidR="004A624A" w:rsidRDefault="004A624A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67FBD136" w14:textId="77777777" w:rsidR="004A624A" w:rsidRDefault="004A624A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4295E4FA" w14:textId="77777777" w:rsidR="00A84AC0" w:rsidRDefault="00A84AC0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0B7E14EE" w14:textId="77777777" w:rsidR="00A84AC0" w:rsidRDefault="00A84AC0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7EF59439" w14:textId="77777777" w:rsidR="00A84AC0" w:rsidRDefault="00A84AC0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2E443D87" w14:textId="77777777" w:rsidR="00A84AC0" w:rsidRDefault="00A84AC0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0AF93066" w14:textId="77777777" w:rsidR="00A84AC0" w:rsidRDefault="00A84AC0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14C2700E" w14:textId="77777777" w:rsidR="00A84AC0" w:rsidRDefault="00A84AC0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</w:p>
    <w:p w14:paraId="02518901" w14:textId="77777777" w:rsidR="0031158B" w:rsidRPr="00A67666" w:rsidRDefault="0031158B" w:rsidP="00AF5CD8">
      <w:pPr>
        <w:spacing w:line="250" w:lineRule="exact"/>
        <w:rPr>
          <w:rFonts w:ascii="Arial" w:hAnsi="Arial" w:cs="Arial"/>
          <w:b/>
          <w:sz w:val="20"/>
          <w:szCs w:val="20"/>
        </w:rPr>
      </w:pPr>
      <w:r w:rsidRPr="00A67666">
        <w:rPr>
          <w:rFonts w:ascii="Arial" w:hAnsi="Arial" w:cs="Arial"/>
          <w:b/>
          <w:sz w:val="20"/>
          <w:szCs w:val="20"/>
        </w:rPr>
        <w:t>Distribution:</w:t>
      </w:r>
    </w:p>
    <w:p w14:paraId="0D019C85" w14:textId="77777777" w:rsidR="00A84AC0" w:rsidRDefault="00A84AC0" w:rsidP="00AF5CD8">
      <w:pPr>
        <w:spacing w:line="250" w:lineRule="exact"/>
        <w:rPr>
          <w:rFonts w:ascii="Arial" w:hAnsi="Arial" w:cs="Arial"/>
          <w:sz w:val="20"/>
          <w:szCs w:val="20"/>
        </w:rPr>
      </w:pPr>
    </w:p>
    <w:p w14:paraId="11DE53CB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Action:</w:t>
      </w:r>
    </w:p>
    <w:p w14:paraId="19414311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</w:p>
    <w:p w14:paraId="77B6B3D5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 xml:space="preserve">London Area Office Sea Cadet Corps for Area Officer and </w:t>
      </w:r>
      <w:r w:rsidR="008107F4" w:rsidRPr="00A67666">
        <w:rPr>
          <w:rFonts w:ascii="Arial" w:hAnsi="Arial" w:cs="Arial"/>
          <w:sz w:val="20"/>
          <w:szCs w:val="20"/>
        </w:rPr>
        <w:t>Operations Manager</w:t>
      </w:r>
    </w:p>
    <w:p w14:paraId="371DF3F8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All London Army Cadet Force Sectors for Commandants and Deputy Commandants</w:t>
      </w:r>
    </w:p>
    <w:p w14:paraId="13253D73" w14:textId="77777777" w:rsidR="00D81327" w:rsidRPr="00A67666" w:rsidRDefault="00D81327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 xml:space="preserve">London &amp; </w:t>
      </w:r>
      <w:proofErr w:type="gramStart"/>
      <w:r w:rsidRPr="00A67666">
        <w:rPr>
          <w:rFonts w:ascii="Arial" w:hAnsi="Arial" w:cs="Arial"/>
          <w:sz w:val="20"/>
          <w:szCs w:val="20"/>
        </w:rPr>
        <w:t>South East</w:t>
      </w:r>
      <w:proofErr w:type="gramEnd"/>
      <w:r w:rsidRPr="00A67666">
        <w:rPr>
          <w:rFonts w:ascii="Arial" w:hAnsi="Arial" w:cs="Arial"/>
          <w:sz w:val="20"/>
          <w:szCs w:val="20"/>
        </w:rPr>
        <w:t xml:space="preserve"> Region </w:t>
      </w:r>
      <w:r w:rsidR="008107F4" w:rsidRPr="00A67666">
        <w:rPr>
          <w:rFonts w:ascii="Arial" w:hAnsi="Arial" w:cs="Arial"/>
          <w:sz w:val="20"/>
          <w:szCs w:val="20"/>
        </w:rPr>
        <w:t>RAF Air Cadets</w:t>
      </w:r>
      <w:r w:rsidRPr="00A67666">
        <w:rPr>
          <w:rFonts w:ascii="Arial" w:hAnsi="Arial" w:cs="Arial"/>
          <w:sz w:val="20"/>
          <w:szCs w:val="20"/>
        </w:rPr>
        <w:t xml:space="preserve"> for Assistant Regional Commandant</w:t>
      </w:r>
    </w:p>
    <w:p w14:paraId="16B31BC7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 xml:space="preserve">All </w:t>
      </w:r>
      <w:r w:rsidR="00E00032" w:rsidRPr="00A67666">
        <w:rPr>
          <w:rFonts w:ascii="Arial" w:hAnsi="Arial" w:cs="Arial"/>
          <w:sz w:val="20"/>
          <w:szCs w:val="20"/>
        </w:rPr>
        <w:t>RAF Air Cadets</w:t>
      </w:r>
      <w:r w:rsidR="00D81327" w:rsidRPr="00A67666">
        <w:rPr>
          <w:rFonts w:ascii="Arial" w:hAnsi="Arial" w:cs="Arial"/>
          <w:sz w:val="20"/>
          <w:szCs w:val="20"/>
        </w:rPr>
        <w:t xml:space="preserve"> for Wing Officers Commanding</w:t>
      </w:r>
      <w:r w:rsidR="004A624A">
        <w:rPr>
          <w:rFonts w:ascii="Arial" w:hAnsi="Arial" w:cs="Arial"/>
          <w:sz w:val="20"/>
          <w:szCs w:val="20"/>
        </w:rPr>
        <w:t xml:space="preserve"> with units within Greater London</w:t>
      </w:r>
    </w:p>
    <w:p w14:paraId="703D6134" w14:textId="77777777" w:rsidR="0031158B" w:rsidRPr="00A67666" w:rsidRDefault="00960A2F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All CCF</w:t>
      </w:r>
      <w:r w:rsidR="0031158B" w:rsidRPr="00A67666">
        <w:rPr>
          <w:rFonts w:ascii="Arial" w:hAnsi="Arial" w:cs="Arial"/>
          <w:sz w:val="20"/>
          <w:szCs w:val="20"/>
        </w:rPr>
        <w:t xml:space="preserve"> Contingent Commanders</w:t>
      </w:r>
      <w:r w:rsidR="008107F4" w:rsidRPr="00A67666">
        <w:rPr>
          <w:rFonts w:ascii="Arial" w:hAnsi="Arial" w:cs="Arial"/>
          <w:sz w:val="20"/>
          <w:szCs w:val="20"/>
        </w:rPr>
        <w:t xml:space="preserve"> (via SO2 Cadets)</w:t>
      </w:r>
    </w:p>
    <w:p w14:paraId="7DC705C4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Fire Cadets for YOU London Board member</w:t>
      </w:r>
    </w:p>
    <w:p w14:paraId="57353666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St John Ambulance for YOU London Board member</w:t>
      </w:r>
    </w:p>
    <w:p w14:paraId="2F74CD2F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Volunteer Police Cade</w:t>
      </w:r>
      <w:r w:rsidR="00C8455B" w:rsidRPr="00A67666">
        <w:rPr>
          <w:rFonts w:ascii="Arial" w:hAnsi="Arial" w:cs="Arial"/>
          <w:sz w:val="20"/>
          <w:szCs w:val="20"/>
        </w:rPr>
        <w:t>ts for YOU London Board member</w:t>
      </w:r>
    </w:p>
    <w:p w14:paraId="2EF04DA8" w14:textId="77777777" w:rsidR="00C8455B" w:rsidRPr="00A67666" w:rsidRDefault="00C8455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Boys’ Brigade for YOU London Board member</w:t>
      </w:r>
    </w:p>
    <w:p w14:paraId="53DFE7BE" w14:textId="77777777" w:rsidR="00C8455B" w:rsidRPr="00A67666" w:rsidRDefault="00C8455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Girls’ Brigade for YOU London Board member</w:t>
      </w:r>
    </w:p>
    <w:p w14:paraId="4FCA4953" w14:textId="77777777" w:rsidR="00C8455B" w:rsidRPr="00A67666" w:rsidRDefault="00C8455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Scouts for Regional Commissioner London (also YOU London Board member)</w:t>
      </w:r>
    </w:p>
    <w:p w14:paraId="1E6BE52C" w14:textId="77777777" w:rsidR="00A36485" w:rsidRDefault="00C8455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 xml:space="preserve">Girlguiding </w:t>
      </w:r>
      <w:proofErr w:type="spellStart"/>
      <w:r w:rsidRPr="00A67666">
        <w:rPr>
          <w:rFonts w:ascii="Arial" w:hAnsi="Arial" w:cs="Arial"/>
          <w:sz w:val="20"/>
          <w:szCs w:val="20"/>
        </w:rPr>
        <w:t>LaSER</w:t>
      </w:r>
      <w:proofErr w:type="spellEnd"/>
      <w:r w:rsidRPr="00A67666">
        <w:rPr>
          <w:rFonts w:ascii="Arial" w:hAnsi="Arial" w:cs="Arial"/>
          <w:sz w:val="20"/>
          <w:szCs w:val="20"/>
        </w:rPr>
        <w:t xml:space="preserve"> for YOU London Board membe</w:t>
      </w:r>
      <w:r w:rsidR="00A36485">
        <w:rPr>
          <w:rFonts w:ascii="Arial" w:hAnsi="Arial" w:cs="Arial"/>
          <w:sz w:val="20"/>
          <w:szCs w:val="20"/>
        </w:rPr>
        <w:t>r</w:t>
      </w:r>
    </w:p>
    <w:p w14:paraId="2C4391AB" w14:textId="77777777" w:rsidR="00C8455B" w:rsidRPr="00A67666" w:rsidRDefault="00A36485" w:rsidP="00AF5CD8">
      <w:pPr>
        <w:spacing w:line="25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Jewish Lads &amp; Jewish Girls Brigade for YOU London </w:t>
      </w:r>
      <w:r w:rsidR="008D7C9D">
        <w:rPr>
          <w:rFonts w:ascii="Arial" w:hAnsi="Arial" w:cs="Arial"/>
          <w:sz w:val="20"/>
          <w:szCs w:val="20"/>
        </w:rPr>
        <w:t>Board</w:t>
      </w:r>
      <w:r>
        <w:rPr>
          <w:rFonts w:ascii="Arial" w:hAnsi="Arial" w:cs="Arial"/>
          <w:sz w:val="20"/>
          <w:szCs w:val="20"/>
        </w:rPr>
        <w:t xml:space="preserve"> member</w:t>
      </w:r>
    </w:p>
    <w:p w14:paraId="373807F1" w14:textId="77777777" w:rsidR="00AF5CD8" w:rsidRPr="00A67666" w:rsidRDefault="00AF5CD8" w:rsidP="00AF5CD8">
      <w:pPr>
        <w:spacing w:line="250" w:lineRule="exact"/>
        <w:rPr>
          <w:rFonts w:ascii="Arial" w:hAnsi="Arial" w:cs="Arial"/>
          <w:sz w:val="20"/>
          <w:szCs w:val="20"/>
        </w:rPr>
      </w:pPr>
    </w:p>
    <w:p w14:paraId="7B957294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Information:</w:t>
      </w:r>
    </w:p>
    <w:p w14:paraId="2F59834A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</w:p>
    <w:p w14:paraId="180E7A8A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External:</w:t>
      </w:r>
    </w:p>
    <w:p w14:paraId="7E7FACA3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</w:p>
    <w:p w14:paraId="030EE560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All Representative Deputy Lieutenants</w:t>
      </w:r>
    </w:p>
    <w:p w14:paraId="6D824699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All Representative Councillors</w:t>
      </w:r>
    </w:p>
    <w:p w14:paraId="39DB5AAA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MSSC for Captain Sea Cadets</w:t>
      </w:r>
    </w:p>
    <w:p w14:paraId="2F31F8B6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HQ London District for Colonel Cadets and SO2 Cadets</w:t>
      </w:r>
    </w:p>
    <w:p w14:paraId="2B1F2680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 xml:space="preserve">London &amp; </w:t>
      </w:r>
      <w:proofErr w:type="gramStart"/>
      <w:r w:rsidRPr="00A67666">
        <w:rPr>
          <w:rFonts w:ascii="Arial" w:hAnsi="Arial" w:cs="Arial"/>
          <w:sz w:val="20"/>
          <w:szCs w:val="20"/>
        </w:rPr>
        <w:t>South East</w:t>
      </w:r>
      <w:proofErr w:type="gramEnd"/>
      <w:r w:rsidRPr="00A67666">
        <w:rPr>
          <w:rFonts w:ascii="Arial" w:hAnsi="Arial" w:cs="Arial"/>
          <w:sz w:val="20"/>
          <w:szCs w:val="20"/>
        </w:rPr>
        <w:t xml:space="preserve"> Region </w:t>
      </w:r>
      <w:r w:rsidR="008107F4" w:rsidRPr="00A67666">
        <w:rPr>
          <w:rFonts w:ascii="Arial" w:hAnsi="Arial" w:cs="Arial"/>
          <w:sz w:val="20"/>
          <w:szCs w:val="20"/>
        </w:rPr>
        <w:t>RAF Air Cadets</w:t>
      </w:r>
      <w:r w:rsidRPr="00A67666">
        <w:rPr>
          <w:rFonts w:ascii="Arial" w:hAnsi="Arial" w:cs="Arial"/>
          <w:sz w:val="20"/>
          <w:szCs w:val="20"/>
        </w:rPr>
        <w:t xml:space="preserve"> for Regional Commandant</w:t>
      </w:r>
    </w:p>
    <w:p w14:paraId="6514C1CF" w14:textId="77777777" w:rsidR="008107F4" w:rsidRDefault="008107F4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YOU London Chairman</w:t>
      </w:r>
    </w:p>
    <w:p w14:paraId="685BFCB6" w14:textId="77777777" w:rsidR="00A36485" w:rsidRPr="00A67666" w:rsidRDefault="00A36485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YOU London Coordinator</w:t>
      </w:r>
    </w:p>
    <w:p w14:paraId="2BFABC24" w14:textId="77777777" w:rsidR="00C8455B" w:rsidRPr="00A67666" w:rsidRDefault="00C8455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All YOU London Development Workers</w:t>
      </w:r>
    </w:p>
    <w:p w14:paraId="4D108BBE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</w:p>
    <w:p w14:paraId="0ECDC9A0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Internal:</w:t>
      </w:r>
    </w:p>
    <w:p w14:paraId="07BCAB30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</w:p>
    <w:p w14:paraId="6BFFFC6B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Chairman</w:t>
      </w:r>
    </w:p>
    <w:p w14:paraId="5683869C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Chief Executive</w:t>
      </w:r>
    </w:p>
    <w:p w14:paraId="0ED004B0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Dep Chair Tri Service Cadets Committee</w:t>
      </w:r>
    </w:p>
    <w:p w14:paraId="5D508AA2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Head of Communications</w:t>
      </w:r>
    </w:p>
    <w:p w14:paraId="75E3599E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All C</w:t>
      </w:r>
      <w:r w:rsidR="008107F4" w:rsidRPr="00A67666">
        <w:rPr>
          <w:rFonts w:ascii="Arial" w:hAnsi="Arial" w:cs="Arial"/>
          <w:sz w:val="20"/>
          <w:szCs w:val="20"/>
        </w:rPr>
        <w:t xml:space="preserve">adet </w:t>
      </w:r>
      <w:r w:rsidRPr="00A67666">
        <w:rPr>
          <w:rFonts w:ascii="Arial" w:hAnsi="Arial" w:cs="Arial"/>
          <w:sz w:val="20"/>
          <w:szCs w:val="20"/>
        </w:rPr>
        <w:t>E</w:t>
      </w:r>
      <w:r w:rsidR="008107F4" w:rsidRPr="00A67666">
        <w:rPr>
          <w:rFonts w:ascii="Arial" w:hAnsi="Arial" w:cs="Arial"/>
          <w:sz w:val="20"/>
          <w:szCs w:val="20"/>
        </w:rPr>
        <w:t xml:space="preserve">xecutive </w:t>
      </w:r>
      <w:r w:rsidRPr="00A67666">
        <w:rPr>
          <w:rFonts w:ascii="Arial" w:hAnsi="Arial" w:cs="Arial"/>
          <w:sz w:val="20"/>
          <w:szCs w:val="20"/>
        </w:rPr>
        <w:t>O</w:t>
      </w:r>
      <w:r w:rsidR="008107F4" w:rsidRPr="00A67666">
        <w:rPr>
          <w:rFonts w:ascii="Arial" w:hAnsi="Arial" w:cs="Arial"/>
          <w:sz w:val="20"/>
          <w:szCs w:val="20"/>
        </w:rPr>
        <w:t>fficer</w:t>
      </w:r>
      <w:r w:rsidRPr="00A67666">
        <w:rPr>
          <w:rFonts w:ascii="Arial" w:hAnsi="Arial" w:cs="Arial"/>
          <w:sz w:val="20"/>
          <w:szCs w:val="20"/>
        </w:rPr>
        <w:t>s</w:t>
      </w:r>
    </w:p>
    <w:p w14:paraId="2DF1EA66" w14:textId="77777777" w:rsidR="0031158B" w:rsidRPr="00A67666" w:rsidRDefault="0031158B" w:rsidP="00AF5CD8">
      <w:pPr>
        <w:spacing w:line="250" w:lineRule="exact"/>
        <w:rPr>
          <w:rFonts w:ascii="Arial" w:hAnsi="Arial" w:cs="Arial"/>
          <w:sz w:val="20"/>
          <w:szCs w:val="20"/>
        </w:rPr>
      </w:pPr>
    </w:p>
    <w:p w14:paraId="6E0B1FB4" w14:textId="77777777" w:rsidR="00BA2C0A" w:rsidRDefault="00BA2C0A" w:rsidP="0031158B">
      <w:pPr>
        <w:spacing w:line="250" w:lineRule="exact"/>
        <w:rPr>
          <w:rFonts w:ascii="Arial" w:hAnsi="Arial" w:cs="Arial"/>
          <w:sz w:val="22"/>
          <w:szCs w:val="22"/>
        </w:rPr>
        <w:sectPr w:rsidR="00BA2C0A" w:rsidSect="00A67666">
          <w:headerReference w:type="default" r:id="rId16"/>
          <w:footerReference w:type="default" r:id="rId17"/>
          <w:pgSz w:w="11906" w:h="16838" w:code="9"/>
          <w:pgMar w:top="1134" w:right="1134" w:bottom="794" w:left="1134" w:header="0" w:footer="0" w:gutter="0"/>
          <w:paperSrc w:first="7" w:other="7"/>
          <w:cols w:space="708"/>
          <w:docGrid w:linePitch="360"/>
        </w:sectPr>
      </w:pPr>
    </w:p>
    <w:p w14:paraId="3BCC3F84" w14:textId="77777777" w:rsidR="00BA2C0A" w:rsidRDefault="00BA2C0A" w:rsidP="00BA2C0A">
      <w:pPr>
        <w:spacing w:line="25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5AD8000" w14:textId="77777777" w:rsidR="00A84AC0" w:rsidRPr="00AA5E62" w:rsidRDefault="00BA2C0A" w:rsidP="00BA2C0A">
      <w:pPr>
        <w:spacing w:line="25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</w:t>
      </w:r>
      <w:r w:rsidR="00A84AC0" w:rsidRPr="00AA5E62">
        <w:rPr>
          <w:rFonts w:ascii="Arial" w:hAnsi="Arial" w:cs="Arial"/>
          <w:b/>
          <w:sz w:val="20"/>
          <w:szCs w:val="20"/>
        </w:rPr>
        <w:t>REATER LONDON DEPUTY LIEUTENANTS’ CERTIFICATES</w:t>
      </w:r>
    </w:p>
    <w:p w14:paraId="0C1439B3" w14:textId="77777777" w:rsidR="00A84AC0" w:rsidRPr="00AA5E62" w:rsidRDefault="00A84AC0" w:rsidP="00A84AC0">
      <w:pPr>
        <w:spacing w:line="25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EF63641" w14:textId="77777777" w:rsidR="00A84AC0" w:rsidRPr="00AA5E62" w:rsidRDefault="00A84AC0" w:rsidP="00A84AC0">
      <w:pPr>
        <w:spacing w:line="250" w:lineRule="exact"/>
        <w:jc w:val="center"/>
        <w:rPr>
          <w:rFonts w:ascii="Arial" w:hAnsi="Arial" w:cs="Arial"/>
          <w:b/>
          <w:sz w:val="20"/>
          <w:szCs w:val="20"/>
        </w:rPr>
      </w:pPr>
      <w:r w:rsidRPr="00AA5E62">
        <w:rPr>
          <w:rFonts w:ascii="Arial" w:hAnsi="Arial" w:cs="Arial"/>
          <w:b/>
          <w:sz w:val="20"/>
          <w:szCs w:val="20"/>
        </w:rPr>
        <w:t>RULES AND SELECTION PROCEDURE</w:t>
      </w:r>
    </w:p>
    <w:p w14:paraId="468C5E96" w14:textId="77777777" w:rsidR="00A84AC0" w:rsidRPr="00AA5E62" w:rsidRDefault="00A84AC0" w:rsidP="00A84AC0">
      <w:pPr>
        <w:spacing w:line="250" w:lineRule="exact"/>
        <w:jc w:val="both"/>
        <w:rPr>
          <w:rFonts w:ascii="Arial" w:hAnsi="Arial" w:cs="Arial"/>
          <w:b/>
          <w:sz w:val="20"/>
          <w:szCs w:val="20"/>
        </w:rPr>
      </w:pPr>
    </w:p>
    <w:p w14:paraId="12158DD1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Background</w:t>
      </w:r>
    </w:p>
    <w:p w14:paraId="5FEE3EED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b/>
          <w:sz w:val="20"/>
          <w:szCs w:val="20"/>
        </w:rPr>
      </w:pPr>
    </w:p>
    <w:p w14:paraId="51F0E62F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>1.</w:t>
      </w:r>
      <w:r w:rsidRPr="00A67666">
        <w:rPr>
          <w:rFonts w:ascii="Arial" w:hAnsi="Arial" w:cs="Arial"/>
          <w:sz w:val="20"/>
          <w:szCs w:val="20"/>
        </w:rPr>
        <w:tab/>
        <w:t>In 1984</w:t>
      </w:r>
      <w:r>
        <w:rPr>
          <w:rFonts w:ascii="Arial" w:hAnsi="Arial" w:cs="Arial"/>
          <w:sz w:val="20"/>
          <w:szCs w:val="20"/>
        </w:rPr>
        <w:t>,</w:t>
      </w:r>
      <w:r w:rsidRPr="00A67666">
        <w:rPr>
          <w:rFonts w:ascii="Arial" w:hAnsi="Arial" w:cs="Arial"/>
          <w:sz w:val="20"/>
          <w:szCs w:val="20"/>
        </w:rPr>
        <w:t xml:space="preserve"> the Lord</w:t>
      </w:r>
      <w:r>
        <w:rPr>
          <w:rFonts w:ascii="Arial" w:hAnsi="Arial" w:cs="Arial"/>
          <w:sz w:val="20"/>
          <w:szCs w:val="20"/>
        </w:rPr>
        <w:t>-</w:t>
      </w:r>
      <w:r w:rsidRPr="00A67666">
        <w:rPr>
          <w:rFonts w:ascii="Arial" w:hAnsi="Arial" w:cs="Arial"/>
          <w:sz w:val="20"/>
          <w:szCs w:val="20"/>
        </w:rPr>
        <w:t xml:space="preserve">Lieutenant of Greater London </w:t>
      </w:r>
      <w:r>
        <w:rPr>
          <w:rFonts w:ascii="Arial" w:hAnsi="Arial" w:cs="Arial"/>
          <w:sz w:val="20"/>
          <w:szCs w:val="20"/>
        </w:rPr>
        <w:t>agreed to</w:t>
      </w:r>
      <w:r w:rsidRPr="00A67666">
        <w:rPr>
          <w:rFonts w:ascii="Arial" w:hAnsi="Arial" w:cs="Arial"/>
          <w:sz w:val="20"/>
          <w:szCs w:val="20"/>
        </w:rPr>
        <w:t xml:space="preserve"> a scheme to award Deputy Lieutenants’ (DL) Certificates to outstanding cadets of the Sea Cadet Corps, Army Cadet Force and RAF Air Cadets</w:t>
      </w:r>
      <w:r>
        <w:rPr>
          <w:rFonts w:ascii="Arial" w:hAnsi="Arial" w:cs="Arial"/>
          <w:sz w:val="20"/>
          <w:szCs w:val="20"/>
        </w:rPr>
        <w:t xml:space="preserve"> in</w:t>
      </w:r>
      <w:r w:rsidRPr="00A67666">
        <w:rPr>
          <w:rFonts w:ascii="Arial" w:hAnsi="Arial" w:cs="Arial"/>
          <w:sz w:val="20"/>
          <w:szCs w:val="20"/>
        </w:rPr>
        <w:t xml:space="preserve"> each borough.</w:t>
      </w:r>
      <w:r>
        <w:rPr>
          <w:rFonts w:ascii="Arial" w:hAnsi="Arial" w:cs="Arial"/>
          <w:sz w:val="20"/>
          <w:szCs w:val="20"/>
        </w:rPr>
        <w:t xml:space="preserve"> </w:t>
      </w:r>
      <w:r w:rsidRPr="00A67666">
        <w:rPr>
          <w:rFonts w:ascii="Arial" w:hAnsi="Arial" w:cs="Arial"/>
          <w:sz w:val="20"/>
          <w:szCs w:val="20"/>
        </w:rPr>
        <w:t>In 2015</w:t>
      </w:r>
      <w:r>
        <w:rPr>
          <w:rFonts w:ascii="Arial" w:hAnsi="Arial" w:cs="Arial"/>
          <w:sz w:val="20"/>
          <w:szCs w:val="20"/>
        </w:rPr>
        <w:t>,</w:t>
      </w:r>
      <w:r w:rsidRPr="00A67666">
        <w:rPr>
          <w:rFonts w:ascii="Arial" w:hAnsi="Arial" w:cs="Arial"/>
          <w:sz w:val="20"/>
          <w:szCs w:val="20"/>
        </w:rPr>
        <w:t xml:space="preserve"> the award of </w:t>
      </w:r>
      <w:r>
        <w:rPr>
          <w:rFonts w:ascii="Arial" w:hAnsi="Arial" w:cs="Arial"/>
          <w:sz w:val="20"/>
          <w:szCs w:val="20"/>
        </w:rPr>
        <w:t>c</w:t>
      </w:r>
      <w:r w:rsidRPr="00A67666">
        <w:rPr>
          <w:rFonts w:ascii="Arial" w:hAnsi="Arial" w:cs="Arial"/>
          <w:sz w:val="20"/>
          <w:szCs w:val="20"/>
        </w:rPr>
        <w:t>ertificates was extended to include the Combined Cadet Force and</w:t>
      </w:r>
      <w:r>
        <w:rPr>
          <w:rFonts w:ascii="Arial" w:hAnsi="Arial" w:cs="Arial"/>
          <w:sz w:val="20"/>
          <w:szCs w:val="20"/>
        </w:rPr>
        <w:t xml:space="preserve"> in 2018 </w:t>
      </w:r>
      <w:r w:rsidRPr="00A67666">
        <w:rPr>
          <w:rFonts w:ascii="Arial" w:hAnsi="Arial" w:cs="Arial"/>
          <w:sz w:val="20"/>
          <w:szCs w:val="20"/>
        </w:rPr>
        <w:t xml:space="preserve">to include all </w:t>
      </w:r>
      <w:r>
        <w:rPr>
          <w:rFonts w:ascii="Arial" w:hAnsi="Arial" w:cs="Arial"/>
          <w:sz w:val="20"/>
          <w:szCs w:val="20"/>
        </w:rPr>
        <w:t>12</w:t>
      </w:r>
      <w:r w:rsidRPr="00A67666">
        <w:rPr>
          <w:rFonts w:ascii="Arial" w:hAnsi="Arial" w:cs="Arial"/>
          <w:sz w:val="20"/>
          <w:szCs w:val="20"/>
        </w:rPr>
        <w:t xml:space="preserve"> uniformed youth organisations of YOU London</w:t>
      </w:r>
      <w:r>
        <w:rPr>
          <w:rFonts w:ascii="Arial" w:hAnsi="Arial" w:cs="Arial"/>
          <w:sz w:val="20"/>
          <w:szCs w:val="20"/>
        </w:rPr>
        <w:t>.</w:t>
      </w:r>
    </w:p>
    <w:p w14:paraId="21BB7BFB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30901D08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Aim</w:t>
      </w:r>
    </w:p>
    <w:p w14:paraId="23B6955F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2E8D32B5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A67666">
        <w:rPr>
          <w:rFonts w:ascii="Arial" w:hAnsi="Arial" w:cs="Arial"/>
          <w:sz w:val="20"/>
          <w:szCs w:val="20"/>
        </w:rPr>
        <w:t>.</w:t>
      </w:r>
      <w:r w:rsidRPr="00A67666">
        <w:rPr>
          <w:rFonts w:ascii="Arial" w:hAnsi="Arial" w:cs="Arial"/>
          <w:sz w:val="20"/>
          <w:szCs w:val="20"/>
        </w:rPr>
        <w:tab/>
        <w:t>The aim of th</w:t>
      </w:r>
      <w:r>
        <w:rPr>
          <w:rFonts w:ascii="Arial" w:hAnsi="Arial" w:cs="Arial"/>
          <w:sz w:val="20"/>
          <w:szCs w:val="20"/>
        </w:rPr>
        <w:t>is</w:t>
      </w:r>
      <w:r w:rsidRPr="00A67666">
        <w:rPr>
          <w:rFonts w:ascii="Arial" w:hAnsi="Arial" w:cs="Arial"/>
          <w:sz w:val="20"/>
          <w:szCs w:val="20"/>
        </w:rPr>
        <w:t xml:space="preserve"> award is to recogni</w:t>
      </w:r>
      <w:r>
        <w:rPr>
          <w:rFonts w:ascii="Arial" w:hAnsi="Arial" w:cs="Arial"/>
          <w:sz w:val="20"/>
          <w:szCs w:val="20"/>
        </w:rPr>
        <w:t xml:space="preserve">se </w:t>
      </w:r>
      <w:r w:rsidRPr="00A67666">
        <w:rPr>
          <w:rFonts w:ascii="Arial" w:hAnsi="Arial" w:cs="Arial"/>
          <w:sz w:val="20"/>
          <w:szCs w:val="20"/>
        </w:rPr>
        <w:t xml:space="preserve">the achievements of </w:t>
      </w:r>
      <w:r>
        <w:rPr>
          <w:rFonts w:ascii="Arial" w:hAnsi="Arial" w:cs="Arial"/>
          <w:sz w:val="20"/>
          <w:szCs w:val="20"/>
        </w:rPr>
        <w:t>the best young people in each borough in each of the YOU London o</w:t>
      </w:r>
      <w:r w:rsidRPr="00A67666">
        <w:rPr>
          <w:rFonts w:ascii="Arial" w:hAnsi="Arial" w:cs="Arial"/>
          <w:sz w:val="20"/>
          <w:szCs w:val="20"/>
        </w:rPr>
        <w:t>rganisation</w:t>
      </w:r>
      <w:r>
        <w:rPr>
          <w:rFonts w:ascii="Arial" w:hAnsi="Arial" w:cs="Arial"/>
          <w:sz w:val="20"/>
          <w:szCs w:val="20"/>
        </w:rPr>
        <w:t>s</w:t>
      </w:r>
      <w:r w:rsidRPr="00A67666">
        <w:rPr>
          <w:rFonts w:ascii="Arial" w:hAnsi="Arial" w:cs="Arial"/>
          <w:sz w:val="20"/>
          <w:szCs w:val="20"/>
        </w:rPr>
        <w:t xml:space="preserve"> and </w:t>
      </w:r>
      <w:r>
        <w:rPr>
          <w:rFonts w:ascii="Arial" w:hAnsi="Arial" w:cs="Arial"/>
          <w:sz w:val="20"/>
          <w:szCs w:val="20"/>
        </w:rPr>
        <w:t xml:space="preserve">to </w:t>
      </w:r>
      <w:r w:rsidRPr="00A67666">
        <w:rPr>
          <w:rFonts w:ascii="Arial" w:hAnsi="Arial" w:cs="Arial"/>
          <w:sz w:val="20"/>
          <w:szCs w:val="20"/>
        </w:rPr>
        <w:t>create an awareness of their contribution within the community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9DF1162" w14:textId="77777777" w:rsidR="00A84AC0" w:rsidRPr="00A67666" w:rsidRDefault="00A84AC0" w:rsidP="00A84AC0">
      <w:pPr>
        <w:tabs>
          <w:tab w:val="left" w:pos="4211"/>
        </w:tabs>
        <w:spacing w:line="250" w:lineRule="exact"/>
        <w:jc w:val="both"/>
        <w:rPr>
          <w:rFonts w:ascii="Arial" w:hAnsi="Arial" w:cs="Arial"/>
          <w:sz w:val="20"/>
          <w:szCs w:val="20"/>
        </w:rPr>
      </w:pPr>
      <w:r w:rsidRPr="00A67666">
        <w:rPr>
          <w:rFonts w:ascii="Arial" w:hAnsi="Arial" w:cs="Arial"/>
          <w:sz w:val="20"/>
          <w:szCs w:val="20"/>
        </w:rPr>
        <w:tab/>
      </w:r>
    </w:p>
    <w:p w14:paraId="7DAACF50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Award details</w:t>
      </w:r>
    </w:p>
    <w:p w14:paraId="1CE033DD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60326C3E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Pr="00A67666">
        <w:rPr>
          <w:rFonts w:ascii="Arial" w:hAnsi="Arial" w:cs="Arial"/>
          <w:sz w:val="20"/>
          <w:szCs w:val="20"/>
        </w:rPr>
        <w:t>.</w:t>
      </w:r>
      <w:r w:rsidRPr="00A676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</w:t>
      </w:r>
      <w:r w:rsidRPr="00F26747">
        <w:rPr>
          <w:rFonts w:ascii="Arial" w:hAnsi="Arial" w:cs="Arial"/>
          <w:sz w:val="20"/>
          <w:szCs w:val="20"/>
        </w:rPr>
        <w:t>he Representative D</w:t>
      </w:r>
      <w:r>
        <w:rPr>
          <w:rFonts w:ascii="Arial" w:hAnsi="Arial" w:cs="Arial"/>
          <w:sz w:val="20"/>
          <w:szCs w:val="20"/>
        </w:rPr>
        <w:t>L</w:t>
      </w:r>
      <w:r w:rsidRPr="00F2674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presents f</w:t>
      </w:r>
      <w:r w:rsidRPr="00A67666">
        <w:rPr>
          <w:rFonts w:ascii="Arial" w:hAnsi="Arial" w:cs="Arial"/>
          <w:sz w:val="20"/>
          <w:szCs w:val="20"/>
        </w:rPr>
        <w:t>ramed DL Certificates</w:t>
      </w:r>
      <w:r>
        <w:rPr>
          <w:rFonts w:ascii="Arial" w:hAnsi="Arial" w:cs="Arial"/>
          <w:sz w:val="20"/>
          <w:szCs w:val="20"/>
        </w:rPr>
        <w:t xml:space="preserve"> - provided by the Greater London Reserve Forces’ and Cadets’ Association (GL RFCA) - annually </w:t>
      </w:r>
      <w:r w:rsidRPr="00A67666">
        <w:rPr>
          <w:rFonts w:ascii="Arial" w:hAnsi="Arial" w:cs="Arial"/>
          <w:sz w:val="20"/>
          <w:szCs w:val="20"/>
        </w:rPr>
        <w:t xml:space="preserve">within each </w:t>
      </w:r>
      <w:r>
        <w:rPr>
          <w:rFonts w:ascii="Arial" w:hAnsi="Arial" w:cs="Arial"/>
          <w:sz w:val="20"/>
          <w:szCs w:val="20"/>
        </w:rPr>
        <w:t>b</w:t>
      </w:r>
      <w:r w:rsidRPr="00A67666">
        <w:rPr>
          <w:rFonts w:ascii="Arial" w:hAnsi="Arial" w:cs="Arial"/>
          <w:sz w:val="20"/>
          <w:szCs w:val="20"/>
        </w:rPr>
        <w:t>orough</w:t>
      </w:r>
      <w:r>
        <w:rPr>
          <w:rFonts w:ascii="Arial" w:hAnsi="Arial" w:cs="Arial"/>
          <w:sz w:val="20"/>
          <w:szCs w:val="20"/>
        </w:rPr>
        <w:t xml:space="preserve">, either during a visit </w:t>
      </w:r>
      <w:r w:rsidRPr="00A67666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a </w:t>
      </w:r>
      <w:r w:rsidRPr="00A67666">
        <w:rPr>
          <w:rFonts w:ascii="Arial" w:hAnsi="Arial" w:cs="Arial"/>
          <w:sz w:val="20"/>
          <w:szCs w:val="20"/>
        </w:rPr>
        <w:t>unit</w:t>
      </w:r>
      <w:r>
        <w:rPr>
          <w:rFonts w:ascii="Arial" w:hAnsi="Arial" w:cs="Arial"/>
          <w:sz w:val="20"/>
          <w:szCs w:val="20"/>
        </w:rPr>
        <w:t>/group, at a</w:t>
      </w:r>
      <w:r w:rsidRPr="00A67666">
        <w:rPr>
          <w:rFonts w:ascii="Arial" w:hAnsi="Arial" w:cs="Arial"/>
          <w:sz w:val="20"/>
          <w:szCs w:val="20"/>
        </w:rPr>
        <w:t xml:space="preserve"> joint presentation with the </w:t>
      </w:r>
      <w:proofErr w:type="gramStart"/>
      <w:r w:rsidRPr="00A67666">
        <w:rPr>
          <w:rFonts w:ascii="Arial" w:hAnsi="Arial" w:cs="Arial"/>
          <w:sz w:val="20"/>
          <w:szCs w:val="20"/>
        </w:rPr>
        <w:t>Mayor</w:t>
      </w:r>
      <w:proofErr w:type="gramEnd"/>
      <w:r>
        <w:rPr>
          <w:rFonts w:ascii="Arial" w:hAnsi="Arial" w:cs="Arial"/>
          <w:sz w:val="20"/>
          <w:szCs w:val="20"/>
        </w:rPr>
        <w:t xml:space="preserve"> or at any other suitable occasion during the year</w:t>
      </w:r>
      <w:r w:rsidRPr="00A67666">
        <w:rPr>
          <w:rFonts w:ascii="Arial" w:hAnsi="Arial" w:cs="Arial"/>
          <w:sz w:val="20"/>
          <w:szCs w:val="20"/>
        </w:rPr>
        <w:t xml:space="preserve">.  </w:t>
      </w:r>
    </w:p>
    <w:p w14:paraId="096F60E4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10E4C08E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Eligibility</w:t>
      </w:r>
    </w:p>
    <w:p w14:paraId="32BBC421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685FF6D5" w14:textId="77777777" w:rsidR="00A84AC0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A67666">
        <w:rPr>
          <w:rFonts w:ascii="Arial" w:hAnsi="Arial" w:cs="Arial"/>
          <w:sz w:val="20"/>
          <w:szCs w:val="20"/>
        </w:rPr>
        <w:t>.</w:t>
      </w:r>
      <w:r w:rsidRPr="00A676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A young person should</w:t>
      </w:r>
      <w:r w:rsidRPr="00A67666">
        <w:rPr>
          <w:rFonts w:ascii="Arial" w:hAnsi="Arial" w:cs="Arial"/>
          <w:sz w:val="20"/>
          <w:szCs w:val="20"/>
        </w:rPr>
        <w:t xml:space="preserve"> belong to a </w:t>
      </w:r>
      <w:r>
        <w:rPr>
          <w:rFonts w:ascii="Arial" w:hAnsi="Arial" w:cs="Arial"/>
          <w:sz w:val="20"/>
          <w:szCs w:val="20"/>
        </w:rPr>
        <w:t xml:space="preserve">uniformed youth group </w:t>
      </w:r>
      <w:r w:rsidRPr="00A67666">
        <w:rPr>
          <w:rFonts w:ascii="Arial" w:hAnsi="Arial" w:cs="Arial"/>
          <w:sz w:val="20"/>
          <w:szCs w:val="20"/>
        </w:rPr>
        <w:t>in a London borough</w:t>
      </w:r>
      <w:r>
        <w:rPr>
          <w:rFonts w:ascii="Arial" w:hAnsi="Arial" w:cs="Arial"/>
          <w:sz w:val="20"/>
          <w:szCs w:val="20"/>
        </w:rPr>
        <w:t xml:space="preserve">, but </w:t>
      </w:r>
      <w:r w:rsidRPr="00A67666">
        <w:rPr>
          <w:rFonts w:ascii="Arial" w:hAnsi="Arial" w:cs="Arial"/>
          <w:sz w:val="20"/>
          <w:szCs w:val="20"/>
        </w:rPr>
        <w:t xml:space="preserve">special arrangements </w:t>
      </w:r>
      <w:r>
        <w:rPr>
          <w:rFonts w:ascii="Arial" w:hAnsi="Arial" w:cs="Arial"/>
          <w:sz w:val="20"/>
          <w:szCs w:val="20"/>
        </w:rPr>
        <w:t xml:space="preserve">can be made </w:t>
      </w:r>
      <w:r w:rsidRPr="00A67666">
        <w:rPr>
          <w:rFonts w:ascii="Arial" w:hAnsi="Arial" w:cs="Arial"/>
          <w:sz w:val="20"/>
          <w:szCs w:val="20"/>
        </w:rPr>
        <w:t xml:space="preserve">for an award </w:t>
      </w:r>
      <w:r>
        <w:rPr>
          <w:rFonts w:ascii="Arial" w:hAnsi="Arial" w:cs="Arial"/>
          <w:sz w:val="20"/>
          <w:szCs w:val="20"/>
        </w:rPr>
        <w:t xml:space="preserve">involving a </w:t>
      </w:r>
      <w:r w:rsidRPr="00A67666">
        <w:rPr>
          <w:rFonts w:ascii="Arial" w:hAnsi="Arial" w:cs="Arial"/>
          <w:sz w:val="20"/>
          <w:szCs w:val="20"/>
        </w:rPr>
        <w:t>unit</w:t>
      </w:r>
      <w:r>
        <w:rPr>
          <w:rFonts w:ascii="Arial" w:hAnsi="Arial" w:cs="Arial"/>
          <w:sz w:val="20"/>
          <w:szCs w:val="20"/>
        </w:rPr>
        <w:t xml:space="preserve">/group </w:t>
      </w:r>
      <w:r w:rsidRPr="00A67666">
        <w:rPr>
          <w:rFonts w:ascii="Arial" w:hAnsi="Arial" w:cs="Arial"/>
          <w:sz w:val="20"/>
          <w:szCs w:val="20"/>
        </w:rPr>
        <w:t xml:space="preserve">outside </w:t>
      </w:r>
      <w:r>
        <w:rPr>
          <w:rFonts w:ascii="Arial" w:hAnsi="Arial" w:cs="Arial"/>
          <w:sz w:val="20"/>
          <w:szCs w:val="20"/>
        </w:rPr>
        <w:t>the Lo</w:t>
      </w:r>
      <w:r w:rsidRPr="00A67666">
        <w:rPr>
          <w:rFonts w:ascii="Arial" w:hAnsi="Arial" w:cs="Arial"/>
          <w:sz w:val="20"/>
          <w:szCs w:val="20"/>
        </w:rPr>
        <w:t xml:space="preserve">ndon </w:t>
      </w:r>
      <w:r>
        <w:rPr>
          <w:rFonts w:ascii="Arial" w:hAnsi="Arial" w:cs="Arial"/>
          <w:sz w:val="20"/>
          <w:szCs w:val="20"/>
        </w:rPr>
        <w:t xml:space="preserve">metropolitan boundary but </w:t>
      </w:r>
      <w:r w:rsidRPr="00A67666">
        <w:rPr>
          <w:rFonts w:ascii="Arial" w:hAnsi="Arial" w:cs="Arial"/>
          <w:sz w:val="20"/>
          <w:szCs w:val="20"/>
        </w:rPr>
        <w:t>within the M</w:t>
      </w:r>
      <w:r>
        <w:rPr>
          <w:rFonts w:ascii="Arial" w:hAnsi="Arial" w:cs="Arial"/>
          <w:sz w:val="20"/>
          <w:szCs w:val="20"/>
        </w:rPr>
        <w:t>25.</w:t>
      </w:r>
    </w:p>
    <w:p w14:paraId="448D4935" w14:textId="77777777" w:rsidR="00A84AC0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7B3E4B72" w14:textId="77777777" w:rsidR="00A84AC0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The question to be asked of a unit/group is </w:t>
      </w:r>
      <w:r w:rsidRPr="00151725">
        <w:rPr>
          <w:rFonts w:ascii="Arial" w:hAnsi="Arial" w:cs="Arial"/>
          <w:b/>
          <w:sz w:val="20"/>
          <w:szCs w:val="20"/>
        </w:rPr>
        <w:t xml:space="preserve">Who is the best young person you have in your </w:t>
      </w:r>
      <w:r>
        <w:rPr>
          <w:rFonts w:ascii="Arial" w:hAnsi="Arial" w:cs="Arial"/>
          <w:b/>
          <w:sz w:val="20"/>
          <w:szCs w:val="20"/>
        </w:rPr>
        <w:t>unit/group</w:t>
      </w:r>
      <w:r w:rsidRPr="00151725">
        <w:rPr>
          <w:rFonts w:ascii="Arial" w:hAnsi="Arial" w:cs="Arial"/>
          <w:b/>
          <w:sz w:val="20"/>
          <w:szCs w:val="20"/>
        </w:rPr>
        <w:t xml:space="preserve"> </w:t>
      </w:r>
      <w:r w:rsidRPr="00756719">
        <w:rPr>
          <w:rFonts w:ascii="Arial" w:hAnsi="Arial" w:cs="Arial"/>
          <w:b/>
          <w:sz w:val="20"/>
          <w:szCs w:val="20"/>
        </w:rPr>
        <w:t>and what have they achieved</w:t>
      </w:r>
      <w:r>
        <w:rPr>
          <w:rFonts w:ascii="Arial" w:hAnsi="Arial" w:cs="Arial"/>
          <w:b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FE14269" w14:textId="77777777" w:rsidR="00A84AC0" w:rsidRDefault="00A84AC0" w:rsidP="00A84AC0">
      <w:pPr>
        <w:spacing w:line="250" w:lineRule="exact"/>
        <w:jc w:val="both"/>
        <w:rPr>
          <w:rFonts w:ascii="Arial" w:hAnsi="Arial" w:cs="Arial"/>
          <w:b/>
          <w:sz w:val="20"/>
          <w:szCs w:val="20"/>
        </w:rPr>
      </w:pPr>
    </w:p>
    <w:p w14:paraId="1FBD8280" w14:textId="77777777" w:rsidR="00A84AC0" w:rsidRPr="00EF6DD8" w:rsidRDefault="00A84AC0" w:rsidP="00A84AC0">
      <w:pPr>
        <w:spacing w:line="25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Qualifications and standards</w:t>
      </w:r>
    </w:p>
    <w:p w14:paraId="44441F7F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0479316B" w14:textId="77777777" w:rsidR="00A84AC0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A67666">
        <w:rPr>
          <w:rFonts w:ascii="Arial" w:hAnsi="Arial" w:cs="Arial"/>
          <w:sz w:val="20"/>
          <w:szCs w:val="20"/>
        </w:rPr>
        <w:t>.</w:t>
      </w:r>
      <w:r w:rsidRPr="00A676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</w:t>
      </w:r>
      <w:r w:rsidRPr="00A67666">
        <w:rPr>
          <w:rFonts w:ascii="Arial" w:hAnsi="Arial" w:cs="Arial"/>
          <w:sz w:val="20"/>
          <w:szCs w:val="20"/>
        </w:rPr>
        <w:t>ifferences between organisations make it impracticable to stipulate the qualifications required for an award,</w:t>
      </w:r>
      <w:r>
        <w:rPr>
          <w:rFonts w:ascii="Arial" w:hAnsi="Arial" w:cs="Arial"/>
          <w:sz w:val="20"/>
          <w:szCs w:val="20"/>
        </w:rPr>
        <w:t xml:space="preserve"> but </w:t>
      </w:r>
      <w:r w:rsidRPr="00A67666">
        <w:rPr>
          <w:rFonts w:ascii="Arial" w:hAnsi="Arial" w:cs="Arial"/>
          <w:sz w:val="20"/>
          <w:szCs w:val="20"/>
        </w:rPr>
        <w:t xml:space="preserve">candidates </w:t>
      </w:r>
      <w:r>
        <w:rPr>
          <w:rFonts w:ascii="Arial" w:hAnsi="Arial" w:cs="Arial"/>
          <w:sz w:val="20"/>
          <w:szCs w:val="20"/>
        </w:rPr>
        <w:t>are expected to</w:t>
      </w:r>
      <w:r w:rsidRPr="00A67666">
        <w:rPr>
          <w:rFonts w:ascii="Arial" w:hAnsi="Arial" w:cs="Arial"/>
          <w:sz w:val="20"/>
          <w:szCs w:val="20"/>
        </w:rPr>
        <w:t xml:space="preserve"> be worthy representatives of their organisation</w:t>
      </w:r>
      <w:r>
        <w:rPr>
          <w:rFonts w:ascii="Arial" w:hAnsi="Arial" w:cs="Arial"/>
          <w:sz w:val="20"/>
          <w:szCs w:val="20"/>
        </w:rPr>
        <w:t xml:space="preserve">, </w:t>
      </w:r>
      <w:r w:rsidRPr="00A67666">
        <w:rPr>
          <w:rFonts w:ascii="Arial" w:hAnsi="Arial" w:cs="Arial"/>
          <w:sz w:val="20"/>
          <w:szCs w:val="20"/>
        </w:rPr>
        <w:t>assessed on professional performance</w:t>
      </w:r>
      <w:r>
        <w:rPr>
          <w:rFonts w:ascii="Arial" w:hAnsi="Arial" w:cs="Arial"/>
          <w:sz w:val="20"/>
          <w:szCs w:val="20"/>
        </w:rPr>
        <w:t xml:space="preserve">, </w:t>
      </w:r>
      <w:r w:rsidRPr="00A67666">
        <w:rPr>
          <w:rFonts w:ascii="Arial" w:hAnsi="Arial" w:cs="Arial"/>
          <w:sz w:val="20"/>
          <w:szCs w:val="20"/>
        </w:rPr>
        <w:t xml:space="preserve">personal qualities, social responsibility and </w:t>
      </w:r>
      <w:r>
        <w:rPr>
          <w:rFonts w:ascii="Arial" w:hAnsi="Arial" w:cs="Arial"/>
          <w:sz w:val="20"/>
          <w:szCs w:val="20"/>
        </w:rPr>
        <w:t xml:space="preserve">other achievements in </w:t>
      </w:r>
      <w:r w:rsidRPr="00A67666">
        <w:rPr>
          <w:rFonts w:ascii="Arial" w:hAnsi="Arial" w:cs="Arial"/>
          <w:sz w:val="20"/>
          <w:szCs w:val="20"/>
        </w:rPr>
        <w:t>fields such as education</w:t>
      </w:r>
      <w:r>
        <w:rPr>
          <w:rFonts w:ascii="Arial" w:hAnsi="Arial" w:cs="Arial"/>
          <w:sz w:val="20"/>
          <w:szCs w:val="20"/>
        </w:rPr>
        <w:t xml:space="preserve">, </w:t>
      </w:r>
      <w:r w:rsidRPr="00A67666">
        <w:rPr>
          <w:rFonts w:ascii="Arial" w:hAnsi="Arial" w:cs="Arial"/>
          <w:sz w:val="20"/>
          <w:szCs w:val="20"/>
        </w:rPr>
        <w:t>sport</w:t>
      </w:r>
      <w:r>
        <w:rPr>
          <w:rFonts w:ascii="Arial" w:hAnsi="Arial" w:cs="Arial"/>
          <w:sz w:val="20"/>
          <w:szCs w:val="20"/>
        </w:rPr>
        <w:t xml:space="preserve"> and </w:t>
      </w:r>
      <w:r w:rsidRPr="00756719">
        <w:rPr>
          <w:rFonts w:ascii="Arial" w:hAnsi="Arial" w:cs="Arial"/>
          <w:sz w:val="20"/>
          <w:szCs w:val="20"/>
        </w:rPr>
        <w:t>the Duke of Edinburgh’s Award</w:t>
      </w:r>
      <w:r>
        <w:rPr>
          <w:rFonts w:ascii="Arial" w:hAnsi="Arial" w:cs="Arial"/>
          <w:sz w:val="20"/>
          <w:szCs w:val="20"/>
        </w:rPr>
        <w:t>.</w:t>
      </w:r>
    </w:p>
    <w:p w14:paraId="38698706" w14:textId="77777777" w:rsidR="00A84AC0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436DD103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A</w:t>
      </w:r>
      <w:r w:rsidRPr="00A67666">
        <w:rPr>
          <w:rFonts w:ascii="Arial" w:hAnsi="Arial" w:cs="Arial"/>
          <w:sz w:val="20"/>
          <w:szCs w:val="20"/>
        </w:rPr>
        <w:t xml:space="preserve">ll candidates should </w:t>
      </w:r>
      <w:r>
        <w:rPr>
          <w:rFonts w:ascii="Arial" w:hAnsi="Arial" w:cs="Arial"/>
          <w:sz w:val="20"/>
          <w:szCs w:val="20"/>
        </w:rPr>
        <w:t>be</w:t>
      </w:r>
      <w:r w:rsidRPr="00A67666">
        <w:rPr>
          <w:rFonts w:ascii="Arial" w:hAnsi="Arial" w:cs="Arial"/>
          <w:sz w:val="20"/>
          <w:szCs w:val="20"/>
        </w:rPr>
        <w:t xml:space="preserve"> </w:t>
      </w:r>
      <w:r w:rsidRPr="00597773">
        <w:rPr>
          <w:rFonts w:ascii="Arial" w:hAnsi="Arial" w:cs="Arial"/>
          <w:sz w:val="20"/>
          <w:szCs w:val="20"/>
        </w:rPr>
        <w:t>aged</w:t>
      </w:r>
      <w:r w:rsidR="00E96C98" w:rsidRPr="00597773">
        <w:rPr>
          <w:rFonts w:ascii="Arial" w:hAnsi="Arial" w:cs="Arial"/>
          <w:sz w:val="20"/>
          <w:szCs w:val="20"/>
        </w:rPr>
        <w:t xml:space="preserve"> at least</w:t>
      </w:r>
      <w:r w:rsidRPr="00597773">
        <w:rPr>
          <w:rFonts w:ascii="Arial" w:hAnsi="Arial" w:cs="Arial"/>
          <w:sz w:val="20"/>
          <w:szCs w:val="20"/>
        </w:rPr>
        <w:t xml:space="preserve"> 15</w:t>
      </w:r>
      <w:r w:rsidRPr="00A67666">
        <w:rPr>
          <w:rFonts w:ascii="Arial" w:hAnsi="Arial" w:cs="Arial"/>
          <w:sz w:val="20"/>
          <w:szCs w:val="20"/>
        </w:rPr>
        <w:t xml:space="preserve"> years on 31 January </w:t>
      </w:r>
      <w:r>
        <w:rPr>
          <w:rFonts w:ascii="Arial" w:hAnsi="Arial" w:cs="Arial"/>
          <w:sz w:val="20"/>
          <w:szCs w:val="20"/>
        </w:rPr>
        <w:t xml:space="preserve">in the year of nomination </w:t>
      </w:r>
      <w:r w:rsidRPr="00A67666">
        <w:rPr>
          <w:rFonts w:ascii="Arial" w:hAnsi="Arial" w:cs="Arial"/>
          <w:sz w:val="20"/>
          <w:szCs w:val="20"/>
        </w:rPr>
        <w:t>and have held a position of responsibility in their units</w:t>
      </w:r>
      <w:r>
        <w:rPr>
          <w:rFonts w:ascii="Arial" w:hAnsi="Arial" w:cs="Arial"/>
          <w:sz w:val="20"/>
          <w:szCs w:val="20"/>
        </w:rPr>
        <w:t>/groups.</w:t>
      </w:r>
    </w:p>
    <w:p w14:paraId="66F84624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5DA7BC0D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Number of awards</w:t>
      </w:r>
    </w:p>
    <w:p w14:paraId="06E62AEC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47095E4D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A67666">
        <w:rPr>
          <w:rFonts w:ascii="Arial" w:hAnsi="Arial" w:cs="Arial"/>
          <w:sz w:val="20"/>
          <w:szCs w:val="20"/>
        </w:rPr>
        <w:t>.</w:t>
      </w:r>
      <w:r w:rsidRPr="00A676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It</w:t>
      </w:r>
      <w:r w:rsidRPr="00A67666">
        <w:rPr>
          <w:rFonts w:ascii="Arial" w:hAnsi="Arial" w:cs="Arial"/>
          <w:sz w:val="20"/>
          <w:szCs w:val="20"/>
        </w:rPr>
        <w:t xml:space="preserve"> is </w:t>
      </w:r>
      <w:r>
        <w:rPr>
          <w:rFonts w:ascii="Arial" w:hAnsi="Arial" w:cs="Arial"/>
          <w:sz w:val="20"/>
          <w:szCs w:val="20"/>
        </w:rPr>
        <w:t xml:space="preserve">expected that </w:t>
      </w:r>
      <w:r w:rsidRPr="00A67666">
        <w:rPr>
          <w:rFonts w:ascii="Arial" w:hAnsi="Arial" w:cs="Arial"/>
          <w:sz w:val="20"/>
          <w:szCs w:val="20"/>
        </w:rPr>
        <w:t>there will be</w:t>
      </w:r>
      <w:r>
        <w:rPr>
          <w:rFonts w:ascii="Arial" w:hAnsi="Arial" w:cs="Arial"/>
          <w:sz w:val="20"/>
          <w:szCs w:val="20"/>
        </w:rPr>
        <w:t xml:space="preserve"> a couple of</w:t>
      </w:r>
      <w:r w:rsidRPr="00A67666">
        <w:rPr>
          <w:rFonts w:ascii="Arial" w:hAnsi="Arial" w:cs="Arial"/>
          <w:sz w:val="20"/>
          <w:szCs w:val="20"/>
        </w:rPr>
        <w:t xml:space="preserve"> awards for each organisation in </w:t>
      </w:r>
      <w:r>
        <w:rPr>
          <w:rFonts w:ascii="Arial" w:hAnsi="Arial" w:cs="Arial"/>
          <w:sz w:val="20"/>
          <w:szCs w:val="20"/>
        </w:rPr>
        <w:t>a</w:t>
      </w:r>
      <w:r w:rsidRPr="00A67666">
        <w:rPr>
          <w:rFonts w:ascii="Arial" w:hAnsi="Arial" w:cs="Arial"/>
          <w:sz w:val="20"/>
          <w:szCs w:val="20"/>
        </w:rPr>
        <w:t xml:space="preserve"> borough</w:t>
      </w:r>
      <w:r>
        <w:rPr>
          <w:rFonts w:ascii="Arial" w:hAnsi="Arial" w:cs="Arial"/>
          <w:sz w:val="20"/>
          <w:szCs w:val="20"/>
        </w:rPr>
        <w:t>, but th</w:t>
      </w:r>
      <w:r w:rsidRPr="00A67666">
        <w:rPr>
          <w:rFonts w:ascii="Arial" w:hAnsi="Arial" w:cs="Arial"/>
          <w:sz w:val="20"/>
          <w:szCs w:val="20"/>
        </w:rPr>
        <w:t xml:space="preserve">is may be exceeded </w:t>
      </w:r>
      <w:r>
        <w:rPr>
          <w:rFonts w:ascii="Arial" w:hAnsi="Arial" w:cs="Arial"/>
          <w:sz w:val="20"/>
          <w:szCs w:val="20"/>
        </w:rPr>
        <w:t>where there are several</w:t>
      </w:r>
      <w:r w:rsidRPr="00A67666">
        <w:rPr>
          <w:rFonts w:ascii="Arial" w:hAnsi="Arial" w:cs="Arial"/>
          <w:sz w:val="20"/>
          <w:szCs w:val="20"/>
        </w:rPr>
        <w:t xml:space="preserve"> units</w:t>
      </w:r>
      <w:r>
        <w:rPr>
          <w:rFonts w:ascii="Arial" w:hAnsi="Arial" w:cs="Arial"/>
          <w:sz w:val="20"/>
          <w:szCs w:val="20"/>
        </w:rPr>
        <w:t>/groups</w:t>
      </w:r>
      <w:r w:rsidRPr="00A67666">
        <w:rPr>
          <w:rFonts w:ascii="Arial" w:hAnsi="Arial" w:cs="Arial"/>
          <w:sz w:val="20"/>
          <w:szCs w:val="20"/>
        </w:rPr>
        <w:t xml:space="preserve"> from the same organisation. </w:t>
      </w:r>
      <w:r>
        <w:rPr>
          <w:rFonts w:ascii="Arial" w:hAnsi="Arial" w:cs="Arial"/>
          <w:sz w:val="20"/>
          <w:szCs w:val="20"/>
        </w:rPr>
        <w:t>I</w:t>
      </w:r>
      <w:r w:rsidRPr="00A67666">
        <w:rPr>
          <w:rFonts w:ascii="Arial" w:hAnsi="Arial" w:cs="Arial"/>
          <w:sz w:val="20"/>
          <w:szCs w:val="20"/>
        </w:rPr>
        <w:t>t is a</w:t>
      </w:r>
      <w:r>
        <w:rPr>
          <w:rFonts w:ascii="Arial" w:hAnsi="Arial" w:cs="Arial"/>
          <w:sz w:val="20"/>
          <w:szCs w:val="20"/>
        </w:rPr>
        <w:t xml:space="preserve">ccepted </w:t>
      </w:r>
      <w:r w:rsidRPr="00A67666">
        <w:rPr>
          <w:rFonts w:ascii="Arial" w:hAnsi="Arial" w:cs="Arial"/>
          <w:sz w:val="20"/>
          <w:szCs w:val="20"/>
        </w:rPr>
        <w:t xml:space="preserve">that </w:t>
      </w:r>
      <w:r>
        <w:rPr>
          <w:rFonts w:ascii="Arial" w:hAnsi="Arial" w:cs="Arial"/>
          <w:sz w:val="20"/>
          <w:szCs w:val="20"/>
        </w:rPr>
        <w:t xml:space="preserve">some boroughs </w:t>
      </w:r>
      <w:r w:rsidRPr="00A67666">
        <w:rPr>
          <w:rFonts w:ascii="Arial" w:hAnsi="Arial" w:cs="Arial"/>
          <w:sz w:val="20"/>
          <w:szCs w:val="20"/>
        </w:rPr>
        <w:t xml:space="preserve">will </w:t>
      </w:r>
      <w:r>
        <w:rPr>
          <w:rFonts w:ascii="Arial" w:hAnsi="Arial" w:cs="Arial"/>
          <w:sz w:val="20"/>
          <w:szCs w:val="20"/>
        </w:rPr>
        <w:t xml:space="preserve">not always </w:t>
      </w:r>
      <w:r w:rsidRPr="00A67666">
        <w:rPr>
          <w:rFonts w:ascii="Arial" w:hAnsi="Arial" w:cs="Arial"/>
          <w:sz w:val="20"/>
          <w:szCs w:val="20"/>
        </w:rPr>
        <w:t>have a candidate of sufficient standard</w:t>
      </w:r>
      <w:r>
        <w:rPr>
          <w:rFonts w:ascii="Arial" w:hAnsi="Arial" w:cs="Arial"/>
          <w:sz w:val="20"/>
          <w:szCs w:val="20"/>
        </w:rPr>
        <w:t>, but this should be the exception.</w:t>
      </w:r>
    </w:p>
    <w:p w14:paraId="4D737D26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6294F817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Recommendation and selection</w:t>
      </w:r>
    </w:p>
    <w:p w14:paraId="07FE69AB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46287A65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Pr="00A67666">
        <w:rPr>
          <w:rFonts w:ascii="Arial" w:hAnsi="Arial" w:cs="Arial"/>
          <w:sz w:val="20"/>
          <w:szCs w:val="20"/>
        </w:rPr>
        <w:t>.</w:t>
      </w:r>
      <w:r w:rsidRPr="00A67666">
        <w:rPr>
          <w:rFonts w:ascii="Arial" w:hAnsi="Arial" w:cs="Arial"/>
          <w:sz w:val="20"/>
          <w:szCs w:val="20"/>
        </w:rPr>
        <w:tab/>
      </w:r>
      <w:r w:rsidRPr="00555379">
        <w:rPr>
          <w:rFonts w:ascii="Arial" w:hAnsi="Arial" w:cs="Arial"/>
          <w:sz w:val="20"/>
          <w:szCs w:val="20"/>
        </w:rPr>
        <w:t xml:space="preserve">Recommendation and selection </w:t>
      </w:r>
      <w:proofErr w:type="gramStart"/>
      <w:r>
        <w:rPr>
          <w:rFonts w:ascii="Arial" w:hAnsi="Arial" w:cs="Arial"/>
          <w:sz w:val="20"/>
          <w:szCs w:val="20"/>
        </w:rPr>
        <w:t>is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555379">
        <w:rPr>
          <w:rFonts w:ascii="Arial" w:hAnsi="Arial" w:cs="Arial"/>
          <w:sz w:val="20"/>
          <w:szCs w:val="20"/>
        </w:rPr>
        <w:t>left to the judgement of unit</w:t>
      </w:r>
      <w:r>
        <w:rPr>
          <w:rFonts w:ascii="Arial" w:hAnsi="Arial" w:cs="Arial"/>
          <w:sz w:val="20"/>
          <w:szCs w:val="20"/>
        </w:rPr>
        <w:t>/group</w:t>
      </w:r>
      <w:r w:rsidRPr="00555379">
        <w:rPr>
          <w:rFonts w:ascii="Arial" w:hAnsi="Arial" w:cs="Arial"/>
          <w:sz w:val="20"/>
          <w:szCs w:val="20"/>
        </w:rPr>
        <w:t xml:space="preserve"> leaders and supervisors</w:t>
      </w:r>
      <w:r>
        <w:rPr>
          <w:rFonts w:ascii="Arial" w:hAnsi="Arial" w:cs="Arial"/>
          <w:sz w:val="20"/>
          <w:szCs w:val="20"/>
        </w:rPr>
        <w:t xml:space="preserve">. They </w:t>
      </w:r>
      <w:r w:rsidRPr="00555379">
        <w:rPr>
          <w:rFonts w:ascii="Arial" w:hAnsi="Arial" w:cs="Arial"/>
          <w:sz w:val="20"/>
          <w:szCs w:val="20"/>
        </w:rPr>
        <w:t xml:space="preserve">should complete the first page </w:t>
      </w:r>
      <w:r>
        <w:rPr>
          <w:rFonts w:ascii="Arial" w:hAnsi="Arial" w:cs="Arial"/>
          <w:sz w:val="20"/>
          <w:szCs w:val="20"/>
        </w:rPr>
        <w:t>of the</w:t>
      </w:r>
      <w:r w:rsidRPr="00A67666">
        <w:rPr>
          <w:rFonts w:ascii="Arial" w:hAnsi="Arial" w:cs="Arial"/>
          <w:sz w:val="20"/>
          <w:szCs w:val="20"/>
        </w:rPr>
        <w:t xml:space="preserve"> attached form electronically</w:t>
      </w:r>
      <w:r>
        <w:rPr>
          <w:rFonts w:ascii="Arial" w:hAnsi="Arial" w:cs="Arial"/>
          <w:sz w:val="20"/>
          <w:szCs w:val="20"/>
        </w:rPr>
        <w:t xml:space="preserve"> </w:t>
      </w:r>
      <w:r w:rsidRPr="00B203AA">
        <w:rPr>
          <w:rFonts w:ascii="Arial" w:hAnsi="Arial" w:cs="Arial"/>
          <w:b/>
          <w:bCs/>
          <w:sz w:val="20"/>
          <w:szCs w:val="20"/>
        </w:rPr>
        <w:t>hi</w:t>
      </w:r>
      <w:r w:rsidRPr="00555379">
        <w:rPr>
          <w:rFonts w:ascii="Arial" w:hAnsi="Arial" w:cs="Arial"/>
          <w:b/>
          <w:sz w:val="20"/>
          <w:szCs w:val="20"/>
        </w:rPr>
        <w:t>ghlighting the skill set and why a young person</w:t>
      </w:r>
      <w:r>
        <w:rPr>
          <w:rFonts w:ascii="Arial" w:hAnsi="Arial" w:cs="Arial"/>
          <w:b/>
          <w:sz w:val="20"/>
          <w:szCs w:val="20"/>
        </w:rPr>
        <w:t>/cadet</w:t>
      </w:r>
      <w:r w:rsidRPr="00555379">
        <w:rPr>
          <w:rFonts w:ascii="Arial" w:hAnsi="Arial" w:cs="Arial"/>
          <w:b/>
          <w:sz w:val="20"/>
          <w:szCs w:val="20"/>
        </w:rPr>
        <w:t xml:space="preserve"> merits this award</w:t>
      </w:r>
      <w:r>
        <w:rPr>
          <w:rFonts w:ascii="Arial" w:hAnsi="Arial" w:cs="Arial"/>
          <w:b/>
          <w:sz w:val="20"/>
          <w:szCs w:val="20"/>
        </w:rPr>
        <w:t xml:space="preserve"> and</w:t>
      </w:r>
      <w:r w:rsidRPr="00555379">
        <w:rPr>
          <w:rFonts w:ascii="Arial" w:hAnsi="Arial" w:cs="Arial"/>
          <w:b/>
          <w:sz w:val="20"/>
          <w:szCs w:val="20"/>
        </w:rPr>
        <w:t xml:space="preserve"> why they </w:t>
      </w:r>
      <w:r>
        <w:rPr>
          <w:rFonts w:ascii="Arial" w:hAnsi="Arial" w:cs="Arial"/>
          <w:b/>
          <w:sz w:val="20"/>
          <w:szCs w:val="20"/>
        </w:rPr>
        <w:t xml:space="preserve">are </w:t>
      </w:r>
      <w:r w:rsidRPr="00555379">
        <w:rPr>
          <w:rFonts w:ascii="Arial" w:hAnsi="Arial" w:cs="Arial"/>
          <w:b/>
          <w:sz w:val="20"/>
          <w:szCs w:val="20"/>
        </w:rPr>
        <w:t>special (in pen picture form)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555379">
        <w:rPr>
          <w:rFonts w:ascii="Arial" w:hAnsi="Arial" w:cs="Arial"/>
          <w:bCs/>
          <w:sz w:val="20"/>
          <w:szCs w:val="20"/>
        </w:rPr>
        <w:t>Th</w:t>
      </w:r>
      <w:r>
        <w:rPr>
          <w:rFonts w:ascii="Arial" w:hAnsi="Arial" w:cs="Arial"/>
          <w:bCs/>
          <w:sz w:val="20"/>
          <w:szCs w:val="20"/>
        </w:rPr>
        <w:t xml:space="preserve">e form </w:t>
      </w:r>
      <w:r w:rsidRPr="00555379">
        <w:rPr>
          <w:rFonts w:ascii="Arial" w:hAnsi="Arial" w:cs="Arial"/>
          <w:bCs/>
          <w:sz w:val="20"/>
          <w:szCs w:val="20"/>
        </w:rPr>
        <w:t>should be passed up the</w:t>
      </w:r>
      <w:r>
        <w:rPr>
          <w:rFonts w:ascii="Arial" w:hAnsi="Arial" w:cs="Arial"/>
          <w:bCs/>
          <w:sz w:val="20"/>
          <w:szCs w:val="20"/>
        </w:rPr>
        <w:t>ir</w:t>
      </w:r>
      <w:r w:rsidRPr="00555379">
        <w:rPr>
          <w:rFonts w:ascii="Arial" w:hAnsi="Arial" w:cs="Arial"/>
          <w:bCs/>
          <w:sz w:val="20"/>
          <w:szCs w:val="20"/>
        </w:rPr>
        <w:t xml:space="preserve"> command structure </w:t>
      </w:r>
      <w:r>
        <w:rPr>
          <w:rFonts w:ascii="Arial" w:hAnsi="Arial" w:cs="Arial"/>
          <w:bCs/>
          <w:sz w:val="20"/>
          <w:szCs w:val="20"/>
        </w:rPr>
        <w:t xml:space="preserve">before being </w:t>
      </w:r>
      <w:r w:rsidRPr="00B203AA">
        <w:rPr>
          <w:rFonts w:ascii="Arial" w:hAnsi="Arial" w:cs="Arial"/>
          <w:bCs/>
          <w:sz w:val="20"/>
          <w:szCs w:val="20"/>
        </w:rPr>
        <w:t xml:space="preserve">submitted to the </w:t>
      </w:r>
      <w:r>
        <w:rPr>
          <w:rFonts w:ascii="Arial" w:hAnsi="Arial" w:cs="Arial"/>
          <w:bCs/>
          <w:sz w:val="20"/>
          <w:szCs w:val="20"/>
        </w:rPr>
        <w:t>r</w:t>
      </w:r>
      <w:r w:rsidRPr="00B203AA">
        <w:rPr>
          <w:rFonts w:ascii="Arial" w:hAnsi="Arial" w:cs="Arial"/>
          <w:bCs/>
          <w:sz w:val="20"/>
          <w:szCs w:val="20"/>
        </w:rPr>
        <w:t>egional organisation for final comment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B203AA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Cs/>
          <w:sz w:val="20"/>
          <w:szCs w:val="20"/>
        </w:rPr>
        <w:t xml:space="preserve">The  </w:t>
      </w:r>
      <w:r w:rsidRPr="00A67666">
        <w:rPr>
          <w:rFonts w:ascii="Arial" w:hAnsi="Arial" w:cs="Arial"/>
          <w:sz w:val="20"/>
          <w:szCs w:val="20"/>
        </w:rPr>
        <w:t>Rep</w:t>
      </w:r>
      <w:r>
        <w:rPr>
          <w:rFonts w:ascii="Arial" w:hAnsi="Arial" w:cs="Arial"/>
          <w:sz w:val="20"/>
          <w:szCs w:val="20"/>
        </w:rPr>
        <w:t>resentative</w:t>
      </w:r>
      <w:proofErr w:type="gramEnd"/>
      <w:r w:rsidRPr="00A67666">
        <w:rPr>
          <w:rFonts w:ascii="Arial" w:hAnsi="Arial" w:cs="Arial"/>
          <w:sz w:val="20"/>
          <w:szCs w:val="20"/>
        </w:rPr>
        <w:t xml:space="preserve"> DL may wish</w:t>
      </w:r>
      <w:r>
        <w:rPr>
          <w:rFonts w:ascii="Arial" w:hAnsi="Arial" w:cs="Arial"/>
          <w:sz w:val="20"/>
          <w:szCs w:val="20"/>
        </w:rPr>
        <w:t xml:space="preserve"> to</w:t>
      </w:r>
      <w:r w:rsidRPr="00A67666">
        <w:rPr>
          <w:rFonts w:ascii="Arial" w:hAnsi="Arial" w:cs="Arial"/>
          <w:sz w:val="20"/>
          <w:szCs w:val="20"/>
        </w:rPr>
        <w:t xml:space="preserve"> be brought into the selection procedure at this stage.</w:t>
      </w:r>
      <w:r>
        <w:rPr>
          <w:rFonts w:ascii="Arial" w:hAnsi="Arial" w:cs="Arial"/>
          <w:sz w:val="20"/>
          <w:szCs w:val="20"/>
        </w:rPr>
        <w:t xml:space="preserve"> </w:t>
      </w:r>
      <w:r w:rsidRPr="00A67666">
        <w:rPr>
          <w:rFonts w:ascii="Arial" w:hAnsi="Arial" w:cs="Arial"/>
          <w:sz w:val="20"/>
          <w:szCs w:val="20"/>
        </w:rPr>
        <w:t>Finally</w:t>
      </w:r>
      <w:r>
        <w:rPr>
          <w:rFonts w:ascii="Arial" w:hAnsi="Arial" w:cs="Arial"/>
          <w:sz w:val="20"/>
          <w:szCs w:val="20"/>
        </w:rPr>
        <w:t>,</w:t>
      </w:r>
      <w:r w:rsidRPr="00A67666">
        <w:rPr>
          <w:rFonts w:ascii="Arial" w:hAnsi="Arial" w:cs="Arial"/>
          <w:sz w:val="20"/>
          <w:szCs w:val="20"/>
        </w:rPr>
        <w:t xml:space="preserve"> the forms should be</w:t>
      </w:r>
      <w:r w:rsidRPr="00B203AA">
        <w:rPr>
          <w:rFonts w:ascii="Arial" w:hAnsi="Arial" w:cs="Arial"/>
          <w:sz w:val="20"/>
          <w:szCs w:val="20"/>
        </w:rPr>
        <w:t xml:space="preserve"> submitted electronically to </w:t>
      </w:r>
      <w:r>
        <w:rPr>
          <w:rFonts w:ascii="Arial" w:hAnsi="Arial" w:cs="Arial"/>
          <w:sz w:val="20"/>
          <w:szCs w:val="20"/>
        </w:rPr>
        <w:t xml:space="preserve">GL RFCA to </w:t>
      </w:r>
      <w:hyperlink r:id="rId18" w:history="1">
        <w:r w:rsidR="00C775DF" w:rsidRPr="00585174">
          <w:rPr>
            <w:rStyle w:val="Hyperlink"/>
            <w:rFonts w:ascii="Arial" w:hAnsi="Arial" w:cs="Arial"/>
            <w:sz w:val="20"/>
            <w:szCs w:val="20"/>
          </w:rPr>
          <w:t>gl-offcadets@rfca.mod.uk</w:t>
        </w:r>
      </w:hyperlink>
      <w:r w:rsidR="00C775DF">
        <w:rPr>
          <w:rFonts w:ascii="Arial" w:hAnsi="Arial" w:cs="Arial"/>
          <w:sz w:val="20"/>
          <w:szCs w:val="20"/>
        </w:rPr>
        <w:t xml:space="preserve"> </w:t>
      </w:r>
      <w:r w:rsidRPr="00B203AA">
        <w:rPr>
          <w:rFonts w:ascii="Arial" w:hAnsi="Arial" w:cs="Arial"/>
          <w:sz w:val="20"/>
          <w:szCs w:val="20"/>
        </w:rPr>
        <w:t xml:space="preserve">by </w:t>
      </w:r>
      <w:r w:rsidR="00F76FCE">
        <w:rPr>
          <w:rFonts w:ascii="Arial" w:hAnsi="Arial" w:cs="Arial"/>
          <w:b/>
          <w:sz w:val="20"/>
          <w:szCs w:val="20"/>
          <w:u w:val="single"/>
        </w:rPr>
        <w:t>6 February</w:t>
      </w:r>
      <w:r w:rsidRPr="00B203AA">
        <w:rPr>
          <w:rFonts w:ascii="Arial" w:hAnsi="Arial" w:cs="Arial"/>
          <w:b/>
          <w:sz w:val="20"/>
          <w:szCs w:val="20"/>
          <w:u w:val="single"/>
        </w:rPr>
        <w:t xml:space="preserve"> 202</w:t>
      </w:r>
      <w:r w:rsidR="00F65F8D">
        <w:rPr>
          <w:rFonts w:ascii="Arial" w:hAnsi="Arial" w:cs="Arial"/>
          <w:b/>
          <w:sz w:val="20"/>
          <w:szCs w:val="20"/>
          <w:u w:val="single"/>
        </w:rPr>
        <w:t>6</w:t>
      </w:r>
      <w:r w:rsidRPr="00B203AA">
        <w:rPr>
          <w:rFonts w:ascii="Arial" w:hAnsi="Arial" w:cs="Arial"/>
          <w:b/>
          <w:sz w:val="20"/>
          <w:szCs w:val="20"/>
          <w:u w:val="single"/>
        </w:rPr>
        <w:t>.</w:t>
      </w:r>
    </w:p>
    <w:p w14:paraId="19EC5427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</w:p>
    <w:p w14:paraId="1A651F62" w14:textId="77777777" w:rsidR="00A84AC0" w:rsidRPr="00A67666" w:rsidRDefault="00A84AC0" w:rsidP="00A84AC0">
      <w:pPr>
        <w:spacing w:line="25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</w:t>
      </w:r>
      <w:r w:rsidRPr="00A67666">
        <w:rPr>
          <w:rFonts w:ascii="Arial" w:hAnsi="Arial" w:cs="Arial"/>
          <w:sz w:val="20"/>
          <w:szCs w:val="20"/>
        </w:rPr>
        <w:t>.</w:t>
      </w:r>
      <w:r w:rsidRPr="00A6766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GL RFCA</w:t>
      </w:r>
      <w:r w:rsidRPr="00A67666">
        <w:rPr>
          <w:rFonts w:ascii="Arial" w:hAnsi="Arial" w:cs="Arial"/>
          <w:sz w:val="20"/>
          <w:szCs w:val="20"/>
        </w:rPr>
        <w:t xml:space="preserve"> will </w:t>
      </w:r>
      <w:r>
        <w:rPr>
          <w:rFonts w:ascii="Arial" w:hAnsi="Arial" w:cs="Arial"/>
          <w:sz w:val="20"/>
          <w:szCs w:val="20"/>
        </w:rPr>
        <w:t xml:space="preserve">then </w:t>
      </w:r>
      <w:r w:rsidRPr="00A67666">
        <w:rPr>
          <w:rFonts w:ascii="Arial" w:hAnsi="Arial" w:cs="Arial"/>
          <w:sz w:val="20"/>
          <w:szCs w:val="20"/>
        </w:rPr>
        <w:t xml:space="preserve">send </w:t>
      </w:r>
      <w:r>
        <w:rPr>
          <w:rFonts w:ascii="Arial" w:hAnsi="Arial" w:cs="Arial"/>
          <w:sz w:val="20"/>
          <w:szCs w:val="20"/>
        </w:rPr>
        <w:t xml:space="preserve">the </w:t>
      </w:r>
      <w:r w:rsidRPr="00A67666">
        <w:rPr>
          <w:rFonts w:ascii="Arial" w:hAnsi="Arial" w:cs="Arial"/>
          <w:sz w:val="20"/>
          <w:szCs w:val="20"/>
        </w:rPr>
        <w:t xml:space="preserve">recommendations to </w:t>
      </w:r>
      <w:r>
        <w:rPr>
          <w:rFonts w:ascii="Arial" w:hAnsi="Arial" w:cs="Arial"/>
          <w:sz w:val="20"/>
          <w:szCs w:val="20"/>
        </w:rPr>
        <w:t xml:space="preserve">the </w:t>
      </w:r>
      <w:r w:rsidRPr="00A67666">
        <w:rPr>
          <w:rFonts w:ascii="Arial" w:hAnsi="Arial" w:cs="Arial"/>
          <w:sz w:val="20"/>
          <w:szCs w:val="20"/>
        </w:rPr>
        <w:t>appropriate Rep</w:t>
      </w:r>
      <w:r>
        <w:rPr>
          <w:rFonts w:ascii="Arial" w:hAnsi="Arial" w:cs="Arial"/>
          <w:sz w:val="20"/>
          <w:szCs w:val="20"/>
        </w:rPr>
        <w:t>resentative</w:t>
      </w:r>
      <w:r w:rsidRPr="00A67666">
        <w:rPr>
          <w:rFonts w:ascii="Arial" w:hAnsi="Arial" w:cs="Arial"/>
          <w:sz w:val="20"/>
          <w:szCs w:val="20"/>
        </w:rPr>
        <w:t xml:space="preserve"> DL for final approval </w:t>
      </w:r>
      <w:r>
        <w:rPr>
          <w:rFonts w:ascii="Arial" w:hAnsi="Arial" w:cs="Arial"/>
          <w:sz w:val="20"/>
          <w:szCs w:val="20"/>
        </w:rPr>
        <w:t xml:space="preserve">before providing the framed </w:t>
      </w:r>
      <w:r w:rsidRPr="00AA5E62">
        <w:rPr>
          <w:rFonts w:ascii="Arial" w:hAnsi="Arial" w:cs="Arial"/>
          <w:sz w:val="20"/>
          <w:szCs w:val="20"/>
        </w:rPr>
        <w:t>certificates</w:t>
      </w:r>
      <w:r w:rsidRPr="00A67666">
        <w:rPr>
          <w:rFonts w:ascii="Arial" w:hAnsi="Arial" w:cs="Arial"/>
          <w:sz w:val="20"/>
          <w:szCs w:val="20"/>
        </w:rPr>
        <w:t>.</w:t>
      </w:r>
    </w:p>
    <w:p w14:paraId="3471A375" w14:textId="77777777" w:rsidR="00A84AC0" w:rsidRDefault="00A84AC0" w:rsidP="00A84AC0">
      <w:pPr>
        <w:spacing w:line="250" w:lineRule="exact"/>
        <w:rPr>
          <w:rFonts w:ascii="Arial" w:hAnsi="Arial" w:cs="Arial"/>
          <w:sz w:val="22"/>
          <w:szCs w:val="22"/>
        </w:rPr>
      </w:pPr>
    </w:p>
    <w:p w14:paraId="06988378" w14:textId="77777777" w:rsidR="00A84AC0" w:rsidRPr="00AA5E62" w:rsidRDefault="00A84AC0" w:rsidP="00A84AC0">
      <w:pPr>
        <w:spacing w:line="250" w:lineRule="exact"/>
        <w:jc w:val="center"/>
        <w:rPr>
          <w:rFonts w:ascii="Arial" w:hAnsi="Arial" w:cs="Arial"/>
          <w:b/>
          <w:sz w:val="20"/>
          <w:szCs w:val="20"/>
        </w:rPr>
      </w:pPr>
      <w:r w:rsidRPr="00AA5E62">
        <w:rPr>
          <w:rFonts w:ascii="Arial" w:hAnsi="Arial" w:cs="Arial"/>
          <w:b/>
          <w:sz w:val="20"/>
          <w:szCs w:val="20"/>
        </w:rPr>
        <w:lastRenderedPageBreak/>
        <w:t>RECOMMENDATION FOR A DEPUTY LIEUTENANT</w:t>
      </w:r>
      <w:r>
        <w:rPr>
          <w:rFonts w:ascii="Arial" w:hAnsi="Arial" w:cs="Arial"/>
          <w:b/>
          <w:sz w:val="20"/>
          <w:szCs w:val="20"/>
        </w:rPr>
        <w:t xml:space="preserve">S’ </w:t>
      </w:r>
      <w:r w:rsidRPr="00AA5E62">
        <w:rPr>
          <w:rFonts w:ascii="Arial" w:hAnsi="Arial" w:cs="Arial"/>
          <w:b/>
          <w:sz w:val="20"/>
          <w:szCs w:val="20"/>
        </w:rPr>
        <w:t>CERTIFICATE</w:t>
      </w:r>
    </w:p>
    <w:p w14:paraId="23F83C68" w14:textId="77777777" w:rsidR="00A84AC0" w:rsidRDefault="00A84AC0" w:rsidP="00A84AC0">
      <w:pPr>
        <w:spacing w:line="250" w:lineRule="exact"/>
        <w:jc w:val="center"/>
        <w:rPr>
          <w:rFonts w:ascii="Arial" w:hAnsi="Arial" w:cs="Arial"/>
          <w:b/>
          <w:sz w:val="22"/>
          <w:szCs w:val="22"/>
        </w:rPr>
      </w:pPr>
    </w:p>
    <w:p w14:paraId="053222E6" w14:textId="77777777" w:rsidR="00A84AC0" w:rsidRPr="0031158B" w:rsidRDefault="00A84AC0" w:rsidP="00A84AC0">
      <w:pPr>
        <w:spacing w:line="250" w:lineRule="exact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5"/>
        <w:gridCol w:w="7143"/>
      </w:tblGrid>
      <w:tr w:rsidR="00A84AC0" w14:paraId="346134AF" w14:textId="77777777" w:rsidTr="00DD276C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F717F1C" w14:textId="77777777" w:rsidR="00A84AC0" w:rsidRPr="00AA5E62" w:rsidRDefault="00A84AC0" w:rsidP="00DD276C">
            <w:pPr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5E62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7337" w:type="dxa"/>
          </w:tcPr>
          <w:p w14:paraId="70263FCB" w14:textId="77777777" w:rsidR="00A84AC0" w:rsidRDefault="00A84AC0" w:rsidP="00DD276C">
            <w:pPr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66A3ADF" w14:textId="426DB6CB" w:rsidR="00A84AC0" w:rsidRDefault="00CF2D21" w:rsidP="007B7E2E">
            <w:pPr>
              <w:spacing w:line="25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Greater London Scout</w:t>
            </w:r>
            <w:r w:rsidR="002B7989">
              <w:rPr>
                <w:rFonts w:ascii="Arial" w:hAnsi="Arial" w:cs="Arial"/>
                <w:sz w:val="22"/>
                <w:szCs w:val="22"/>
              </w:rPr>
              <w:t xml:space="preserve"> Region</w:t>
            </w:r>
          </w:p>
        </w:tc>
      </w:tr>
      <w:tr w:rsidR="00A84AC0" w14:paraId="777E4C69" w14:textId="77777777" w:rsidTr="00DD276C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102EF5D8" w14:textId="77777777" w:rsidR="00A84AC0" w:rsidRPr="00AA5E62" w:rsidRDefault="00A84AC0" w:rsidP="00DD276C">
            <w:pPr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5E62">
              <w:rPr>
                <w:rFonts w:ascii="Arial" w:hAnsi="Arial" w:cs="Arial"/>
                <w:b/>
                <w:sz w:val="20"/>
                <w:szCs w:val="20"/>
              </w:rPr>
              <w:t>Name 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f</w:t>
            </w:r>
            <w:r w:rsidRPr="00AA5E62">
              <w:rPr>
                <w:rFonts w:ascii="Arial" w:hAnsi="Arial" w:cs="Arial"/>
                <w:b/>
                <w:sz w:val="20"/>
                <w:szCs w:val="20"/>
              </w:rPr>
              <w:t>ull</w:t>
            </w:r>
          </w:p>
        </w:tc>
        <w:tc>
          <w:tcPr>
            <w:tcW w:w="7337" w:type="dxa"/>
          </w:tcPr>
          <w:p w14:paraId="749A11E5" w14:textId="77777777" w:rsidR="00A84AC0" w:rsidRDefault="00A84AC0" w:rsidP="00DD276C">
            <w:pPr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5AD6165" w14:textId="77777777" w:rsidR="00A84AC0" w:rsidRDefault="00A84AC0" w:rsidP="00DD276C">
            <w:pPr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AC0" w14:paraId="0F67D3A7" w14:textId="77777777" w:rsidTr="00DD276C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4346477D" w14:textId="77777777" w:rsidR="00A84AC0" w:rsidRPr="00AA5E62" w:rsidRDefault="00A84AC0" w:rsidP="00DD276C">
            <w:pPr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5E62">
              <w:rPr>
                <w:rFonts w:ascii="Arial" w:hAnsi="Arial" w:cs="Arial"/>
                <w:b/>
                <w:sz w:val="20"/>
                <w:szCs w:val="20"/>
              </w:rPr>
              <w:t xml:space="preserve">Rank </w:t>
            </w:r>
            <w:r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A5E62">
              <w:rPr>
                <w:rFonts w:ascii="Arial" w:hAnsi="Arial" w:cs="Arial"/>
                <w:b/>
                <w:sz w:val="20"/>
                <w:szCs w:val="20"/>
              </w:rPr>
              <w:t>if applicable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7337" w:type="dxa"/>
          </w:tcPr>
          <w:p w14:paraId="7A315D40" w14:textId="77777777" w:rsidR="00A84AC0" w:rsidRDefault="00A84AC0" w:rsidP="00DD276C">
            <w:pPr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</w:p>
          <w:p w14:paraId="52D34E18" w14:textId="77777777" w:rsidR="00A84AC0" w:rsidRDefault="00A84AC0" w:rsidP="00DD276C">
            <w:pPr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AC0" w14:paraId="0C1D170F" w14:textId="77777777" w:rsidTr="00DD276C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1D2F547C" w14:textId="77777777" w:rsidR="00A84AC0" w:rsidRPr="00AA5E62" w:rsidRDefault="00A84AC0" w:rsidP="00DD276C">
            <w:pPr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5E62">
              <w:rPr>
                <w:rFonts w:ascii="Arial" w:hAnsi="Arial" w:cs="Arial"/>
                <w:b/>
                <w:sz w:val="20"/>
                <w:szCs w:val="20"/>
              </w:rPr>
              <w:t>Unit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group</w:t>
            </w:r>
          </w:p>
        </w:tc>
        <w:tc>
          <w:tcPr>
            <w:tcW w:w="7337" w:type="dxa"/>
          </w:tcPr>
          <w:p w14:paraId="3BC8CFF8" w14:textId="77777777" w:rsidR="00A84AC0" w:rsidRDefault="00A84AC0" w:rsidP="00DD276C">
            <w:pPr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</w:p>
          <w:p w14:paraId="21DF3C68" w14:textId="77777777" w:rsidR="00A84AC0" w:rsidRDefault="00A84AC0" w:rsidP="00DD276C">
            <w:pPr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AC0" w14:paraId="4FF46870" w14:textId="77777777" w:rsidTr="00DD276C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530A538B" w14:textId="77777777" w:rsidR="00A84AC0" w:rsidRPr="00AA5E62" w:rsidRDefault="00A84AC0" w:rsidP="00DD276C">
            <w:pPr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5E62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7337" w:type="dxa"/>
          </w:tcPr>
          <w:p w14:paraId="4E33E512" w14:textId="77777777" w:rsidR="00A84AC0" w:rsidRDefault="00A84AC0" w:rsidP="00DD276C">
            <w:pPr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</w:p>
          <w:p w14:paraId="37E7BAC2" w14:textId="77777777" w:rsidR="00A84AC0" w:rsidRDefault="00A84AC0" w:rsidP="00DD276C">
            <w:pPr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4AC0" w14:paraId="40EF3DF3" w14:textId="77777777" w:rsidTr="00DD276C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6E5760DC" w14:textId="77777777" w:rsidR="00A84AC0" w:rsidRPr="00AA5E62" w:rsidRDefault="00A84AC0" w:rsidP="00DD276C">
            <w:pPr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5E62">
              <w:rPr>
                <w:rFonts w:ascii="Arial" w:hAnsi="Arial" w:cs="Arial"/>
                <w:b/>
                <w:sz w:val="20"/>
                <w:szCs w:val="20"/>
              </w:rPr>
              <w:t>Borough</w:t>
            </w:r>
          </w:p>
        </w:tc>
        <w:tc>
          <w:tcPr>
            <w:tcW w:w="7337" w:type="dxa"/>
          </w:tcPr>
          <w:p w14:paraId="292BBF66" w14:textId="77777777" w:rsidR="00A84AC0" w:rsidRDefault="00A84AC0" w:rsidP="00DD276C">
            <w:pPr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</w:p>
          <w:p w14:paraId="0E5A800D" w14:textId="4EC25591" w:rsidR="00A84AC0" w:rsidRDefault="000708B0" w:rsidP="00DD276C">
            <w:pPr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Croydon Scouts</w:t>
            </w:r>
          </w:p>
        </w:tc>
      </w:tr>
      <w:tr w:rsidR="00A84AC0" w14:paraId="663922DF" w14:textId="77777777" w:rsidTr="00DD276C">
        <w:tc>
          <w:tcPr>
            <w:tcW w:w="2518" w:type="dxa"/>
            <w:shd w:val="clear" w:color="auto" w:fill="D9D9D9" w:themeFill="background1" w:themeFillShade="D9"/>
            <w:vAlign w:val="center"/>
          </w:tcPr>
          <w:p w14:paraId="35287B34" w14:textId="77777777" w:rsidR="00A84AC0" w:rsidRPr="00AA5E62" w:rsidRDefault="00A84AC0" w:rsidP="00DD276C">
            <w:pPr>
              <w:spacing w:line="25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AA5E62">
              <w:rPr>
                <w:rFonts w:ascii="Arial" w:hAnsi="Arial" w:cs="Arial"/>
                <w:b/>
                <w:sz w:val="20"/>
                <w:szCs w:val="20"/>
              </w:rPr>
              <w:t>Date joined organisation</w:t>
            </w:r>
          </w:p>
        </w:tc>
        <w:tc>
          <w:tcPr>
            <w:tcW w:w="7337" w:type="dxa"/>
          </w:tcPr>
          <w:p w14:paraId="6D0B5141" w14:textId="77777777" w:rsidR="00A84AC0" w:rsidRDefault="00A84AC0" w:rsidP="00DD276C">
            <w:pPr>
              <w:spacing w:line="250" w:lineRule="exac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FBB362" w14:textId="77777777" w:rsidR="00A84AC0" w:rsidRDefault="00A84AC0" w:rsidP="00A84AC0">
      <w:pPr>
        <w:spacing w:line="250" w:lineRule="exact"/>
        <w:rPr>
          <w:rFonts w:ascii="Arial" w:hAnsi="Arial" w:cs="Arial"/>
          <w:sz w:val="22"/>
          <w:szCs w:val="22"/>
        </w:rPr>
      </w:pPr>
    </w:p>
    <w:p w14:paraId="2B1D7F6F" w14:textId="77777777" w:rsidR="00A84AC0" w:rsidRDefault="00A84AC0" w:rsidP="00A84AC0">
      <w:pPr>
        <w:spacing w:line="250" w:lineRule="exact"/>
        <w:rPr>
          <w:rFonts w:ascii="Arial" w:hAnsi="Arial" w:cs="Arial"/>
          <w:sz w:val="22"/>
          <w:szCs w:val="22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A84AC0" w:rsidRPr="00AF5CD8" w14:paraId="348D7D6B" w14:textId="77777777" w:rsidTr="00DD276C">
        <w:trPr>
          <w:trHeight w:val="159"/>
        </w:trPr>
        <w:tc>
          <w:tcPr>
            <w:tcW w:w="9668" w:type="dxa"/>
            <w:shd w:val="clear" w:color="auto" w:fill="BFBFBF"/>
          </w:tcPr>
          <w:p w14:paraId="25AE8E15" w14:textId="77777777" w:rsidR="00A84AC0" w:rsidRPr="00AA5E62" w:rsidRDefault="00A84AC0" w:rsidP="00DD276C">
            <w:pPr>
              <w:tabs>
                <w:tab w:val="left" w:pos="318"/>
                <w:tab w:val="left" w:pos="1440"/>
                <w:tab w:val="left" w:pos="5740"/>
              </w:tabs>
              <w:rPr>
                <w:rFonts w:ascii="Calibri" w:eastAsia="Calibri" w:hAnsi="Calibri" w:cs="Arial"/>
                <w:b/>
                <w:sz w:val="20"/>
                <w:szCs w:val="20"/>
                <w:lang w:eastAsia="en-US"/>
              </w:rPr>
            </w:pPr>
            <w:r w:rsidRPr="00AA5E6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Record of achievements with the unit</w:t>
            </w:r>
            <w:r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>/group</w:t>
            </w:r>
            <w:r w:rsidRPr="00AA5E62">
              <w:rPr>
                <w:rFonts w:ascii="Calibri" w:hAnsi="Calibri" w:cs="Arial"/>
                <w:b/>
                <w:sz w:val="20"/>
                <w:szCs w:val="20"/>
                <w:lang w:eastAsia="en-US"/>
              </w:rPr>
              <w:t xml:space="preserve"> to include why he/she is recommended</w:t>
            </w:r>
            <w:r w:rsidRPr="00AA5E62">
              <w:rPr>
                <w:rFonts w:ascii="Calibri" w:hAnsi="Calibri" w:cs="Arial"/>
                <w:b/>
                <w:spacing w:val="-3"/>
                <w:sz w:val="20"/>
                <w:szCs w:val="20"/>
              </w:rPr>
              <w:t>.</w:t>
            </w:r>
          </w:p>
        </w:tc>
      </w:tr>
      <w:tr w:rsidR="00A84AC0" w:rsidRPr="00AF5CD8" w14:paraId="52210EDB" w14:textId="77777777" w:rsidTr="00DD276C">
        <w:trPr>
          <w:trHeight w:val="3566"/>
        </w:trPr>
        <w:tc>
          <w:tcPr>
            <w:tcW w:w="9668" w:type="dxa"/>
          </w:tcPr>
          <w:p w14:paraId="331137C8" w14:textId="77777777" w:rsidR="00A84AC0" w:rsidRPr="00AF5CD8" w:rsidRDefault="00A84AC0" w:rsidP="00DD276C">
            <w:pPr>
              <w:tabs>
                <w:tab w:val="left" w:pos="318"/>
              </w:tabs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3695B931" w14:textId="00A976F0" w:rsidR="00A84AC0" w:rsidRPr="000708B0" w:rsidRDefault="000708B0" w:rsidP="00DD276C">
            <w:pPr>
              <w:tabs>
                <w:tab w:val="left" w:pos="318"/>
              </w:tabs>
              <w:ind w:left="176" w:right="225"/>
              <w:rPr>
                <w:rFonts w:ascii="Calibri" w:eastAsia="Calibri" w:hAnsi="Calibri" w:cs="Arial"/>
                <w:i/>
                <w:iCs/>
                <w:sz w:val="22"/>
                <w:szCs w:val="22"/>
                <w:lang w:eastAsia="en-US"/>
              </w:rPr>
            </w:pPr>
            <w:r w:rsidRPr="000708B0">
              <w:rPr>
                <w:rFonts w:ascii="Calibri" w:eastAsia="Calibri" w:hAnsi="Calibri" w:cs="Arial"/>
                <w:i/>
                <w:iCs/>
                <w:sz w:val="22"/>
                <w:szCs w:val="22"/>
                <w:lang w:eastAsia="en-US"/>
              </w:rPr>
              <w:t>To be completed by GLV, Explorer Leader or similar.</w:t>
            </w:r>
          </w:p>
          <w:p w14:paraId="28EE55DC" w14:textId="77777777" w:rsidR="00A84AC0" w:rsidRPr="00AF5CD8" w:rsidRDefault="00A84AC0" w:rsidP="00DD276C">
            <w:pPr>
              <w:tabs>
                <w:tab w:val="left" w:pos="318"/>
              </w:tabs>
              <w:ind w:left="176" w:right="225" w:firstLine="720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5A609038" w14:textId="77777777" w:rsidR="00A84AC0" w:rsidRPr="00AF5CD8" w:rsidRDefault="00A84AC0" w:rsidP="00DD276C">
            <w:pPr>
              <w:tabs>
                <w:tab w:val="left" w:pos="318"/>
                <w:tab w:val="left" w:pos="3840"/>
              </w:tabs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  <w:r w:rsidRPr="00AF5CD8">
              <w:rPr>
                <w:rFonts w:ascii="Calibri" w:eastAsia="Calibri" w:hAnsi="Calibri" w:cs="Arial"/>
                <w:sz w:val="22"/>
                <w:szCs w:val="22"/>
                <w:lang w:eastAsia="en-US"/>
              </w:rPr>
              <w:tab/>
            </w:r>
          </w:p>
          <w:p w14:paraId="45899022" w14:textId="77777777" w:rsidR="00A84AC0" w:rsidRDefault="00A84AC0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496B2F62" w14:textId="77777777" w:rsidR="00A84AC0" w:rsidRDefault="00A84AC0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3005A3EF" w14:textId="77777777" w:rsidR="00F76FCE" w:rsidRDefault="00F76FCE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636EDFCA" w14:textId="77777777" w:rsidR="00F76FCE" w:rsidRDefault="00F76FCE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2F8C2BAA" w14:textId="77777777" w:rsidR="00F76FCE" w:rsidRDefault="00F76FCE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2F73E616" w14:textId="77777777" w:rsidR="00F76FCE" w:rsidRDefault="00F76FCE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0C4E9EDB" w14:textId="77777777" w:rsidR="00F76FCE" w:rsidRDefault="00F76FCE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3F30E843" w14:textId="77777777" w:rsidR="00F76FCE" w:rsidRDefault="00F76FCE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524B2EBA" w14:textId="77777777" w:rsidR="00F76FCE" w:rsidRDefault="00F76FCE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294C6DFD" w14:textId="77777777" w:rsidR="00F76FCE" w:rsidRDefault="00F76FCE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74244345" w14:textId="77777777" w:rsidR="00F76FCE" w:rsidRDefault="00F76FCE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2E35AF65" w14:textId="77777777" w:rsidR="00F76FCE" w:rsidRDefault="00F76FCE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5C967CF2" w14:textId="77777777" w:rsidR="00F76FCE" w:rsidRDefault="00F76FCE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14444627" w14:textId="77777777" w:rsidR="00F76FCE" w:rsidRPr="00AF5CD8" w:rsidRDefault="00F76FCE" w:rsidP="00DD276C">
            <w:pPr>
              <w:tabs>
                <w:tab w:val="left" w:pos="318"/>
                <w:tab w:val="left" w:pos="3840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1A4411C6" w14:textId="77777777" w:rsidR="00A84AC0" w:rsidRDefault="00A84AC0" w:rsidP="00DD276C">
            <w:pPr>
              <w:tabs>
                <w:tab w:val="left" w:pos="318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406A96F8" w14:textId="77777777" w:rsidR="00A84AC0" w:rsidRDefault="00A84AC0" w:rsidP="00DD276C">
            <w:pPr>
              <w:tabs>
                <w:tab w:val="left" w:pos="318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24C5142F" w14:textId="77777777" w:rsidR="00A84AC0" w:rsidRPr="00AF5CD8" w:rsidRDefault="00A84AC0" w:rsidP="00DD276C">
            <w:pPr>
              <w:tabs>
                <w:tab w:val="left" w:pos="318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37A4083F" w14:textId="77777777" w:rsidR="00A84AC0" w:rsidRPr="00AF5CD8" w:rsidRDefault="00A84AC0" w:rsidP="00DD276C">
            <w:pPr>
              <w:tabs>
                <w:tab w:val="left" w:pos="318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2ADD2311" w14:textId="77777777" w:rsidR="00A84AC0" w:rsidRPr="00AF5CD8" w:rsidRDefault="00A84AC0" w:rsidP="00DD276C">
            <w:pPr>
              <w:tabs>
                <w:tab w:val="left" w:pos="318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00971647" w14:textId="77777777" w:rsidR="00A84AC0" w:rsidRPr="00AF5CD8" w:rsidRDefault="00A84AC0" w:rsidP="00DD276C">
            <w:pPr>
              <w:tabs>
                <w:tab w:val="left" w:pos="318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3F3E3FC4" w14:textId="77777777" w:rsidR="00A84AC0" w:rsidRPr="00AF5CD8" w:rsidRDefault="00A84AC0" w:rsidP="00DD276C">
            <w:pPr>
              <w:tabs>
                <w:tab w:val="left" w:pos="318"/>
              </w:tabs>
              <w:ind w:left="-284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</w:tbl>
    <w:p w14:paraId="5943C5E4" w14:textId="77777777" w:rsidR="00A84AC0" w:rsidRDefault="00A84AC0" w:rsidP="00A84AC0">
      <w:pPr>
        <w:spacing w:line="250" w:lineRule="exact"/>
        <w:rPr>
          <w:rFonts w:ascii="Arial" w:hAnsi="Arial" w:cs="Arial"/>
          <w:sz w:val="22"/>
          <w:szCs w:val="22"/>
        </w:rPr>
      </w:pPr>
      <w:r w:rsidRPr="0031158B">
        <w:rPr>
          <w:rFonts w:ascii="Arial" w:hAnsi="Arial" w:cs="Arial"/>
          <w:sz w:val="22"/>
          <w:szCs w:val="22"/>
        </w:rPr>
        <w:tab/>
      </w:r>
    </w:p>
    <w:p w14:paraId="136A8567" w14:textId="7431D95C" w:rsidR="00A84AC0" w:rsidRPr="00AA5E62" w:rsidRDefault="00CF2D21" w:rsidP="00A84AC0">
      <w:pPr>
        <w:spacing w:line="25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Signed </w:t>
      </w:r>
      <w:r w:rsidR="00A84AC0" w:rsidRPr="00AA5E62">
        <w:rPr>
          <w:rFonts w:ascii="Arial" w:hAnsi="Arial" w:cs="Arial"/>
          <w:sz w:val="20"/>
          <w:szCs w:val="20"/>
        </w:rPr>
        <w:t>……</w:t>
      </w:r>
      <w:proofErr w:type="gramStart"/>
      <w:r w:rsidR="00A84AC0" w:rsidRPr="00AA5E62">
        <w:rPr>
          <w:rFonts w:ascii="Arial" w:hAnsi="Arial" w:cs="Arial"/>
          <w:sz w:val="20"/>
          <w:szCs w:val="20"/>
        </w:rPr>
        <w:t>…..</w:t>
      </w:r>
      <w:proofErr w:type="gramEnd"/>
      <w:r w:rsidR="00A84AC0" w:rsidRPr="00AA5E62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.</w:t>
      </w:r>
      <w:r w:rsidR="00A84AC0" w:rsidRPr="00AA5E62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…….</w:t>
      </w:r>
      <w:r w:rsidR="00A84AC0" w:rsidRPr="00AA5E62">
        <w:rPr>
          <w:rFonts w:ascii="Arial" w:hAnsi="Arial" w:cs="Arial"/>
          <w:sz w:val="20"/>
          <w:szCs w:val="20"/>
        </w:rPr>
        <w:t xml:space="preserve">…………    </w:t>
      </w:r>
      <w:r>
        <w:rPr>
          <w:rFonts w:ascii="Arial" w:hAnsi="Arial" w:cs="Arial"/>
          <w:sz w:val="20"/>
          <w:szCs w:val="20"/>
        </w:rPr>
        <w:t xml:space="preserve">  </w:t>
      </w:r>
      <w:r w:rsidR="00A84AC0" w:rsidRPr="00AA5E62">
        <w:rPr>
          <w:rFonts w:ascii="Arial" w:hAnsi="Arial" w:cs="Arial"/>
          <w:sz w:val="20"/>
          <w:szCs w:val="20"/>
        </w:rPr>
        <w:t xml:space="preserve">        </w:t>
      </w:r>
      <w:proofErr w:type="gramStart"/>
      <w:r>
        <w:rPr>
          <w:rFonts w:ascii="Arial" w:hAnsi="Arial" w:cs="Arial"/>
          <w:sz w:val="20"/>
          <w:szCs w:val="20"/>
        </w:rPr>
        <w:t xml:space="preserve">Date  </w:t>
      </w:r>
      <w:r w:rsidR="00A84AC0" w:rsidRPr="00AA5E62">
        <w:rPr>
          <w:rFonts w:ascii="Arial" w:hAnsi="Arial" w:cs="Arial"/>
          <w:sz w:val="20"/>
          <w:szCs w:val="20"/>
        </w:rPr>
        <w:t>…</w:t>
      </w:r>
      <w:proofErr w:type="gramEnd"/>
      <w:r w:rsidR="00A84AC0" w:rsidRPr="00AA5E62">
        <w:rPr>
          <w:rFonts w:ascii="Arial" w:hAnsi="Arial" w:cs="Arial"/>
          <w:sz w:val="20"/>
          <w:szCs w:val="20"/>
        </w:rPr>
        <w:t>…………………………</w:t>
      </w:r>
      <w:r w:rsidR="00A84AC0">
        <w:rPr>
          <w:rFonts w:ascii="Arial" w:hAnsi="Arial" w:cs="Arial"/>
          <w:sz w:val="20"/>
          <w:szCs w:val="20"/>
        </w:rPr>
        <w:t>……………</w:t>
      </w:r>
    </w:p>
    <w:p w14:paraId="40E7B71C" w14:textId="13E028C6" w:rsidR="00A84AC0" w:rsidRPr="00AA5E62" w:rsidRDefault="00A84AC0" w:rsidP="00A84AC0">
      <w:pPr>
        <w:spacing w:line="250" w:lineRule="exact"/>
        <w:rPr>
          <w:rFonts w:ascii="Arial" w:hAnsi="Arial" w:cs="Arial"/>
          <w:sz w:val="20"/>
          <w:szCs w:val="20"/>
        </w:rPr>
      </w:pPr>
    </w:p>
    <w:p w14:paraId="146896E6" w14:textId="1FC12436" w:rsidR="00A84AC0" w:rsidRPr="00AA5E62" w:rsidRDefault="00A84AC0" w:rsidP="00A84AC0">
      <w:pPr>
        <w:spacing w:line="250" w:lineRule="exact"/>
        <w:rPr>
          <w:rFonts w:ascii="Arial" w:hAnsi="Arial" w:cs="Arial"/>
          <w:sz w:val="20"/>
          <w:szCs w:val="20"/>
        </w:rPr>
      </w:pPr>
      <w:r w:rsidRPr="00AA5E62">
        <w:rPr>
          <w:rFonts w:ascii="Arial" w:hAnsi="Arial" w:cs="Arial"/>
          <w:sz w:val="20"/>
          <w:szCs w:val="20"/>
        </w:rPr>
        <w:t xml:space="preserve">Name and Role/Rank in </w:t>
      </w:r>
      <w:r>
        <w:rPr>
          <w:rFonts w:ascii="Arial" w:hAnsi="Arial" w:cs="Arial"/>
          <w:sz w:val="20"/>
          <w:szCs w:val="20"/>
        </w:rPr>
        <w:t>O</w:t>
      </w:r>
      <w:r w:rsidRPr="00AA5E62">
        <w:rPr>
          <w:rFonts w:ascii="Arial" w:hAnsi="Arial" w:cs="Arial"/>
          <w:sz w:val="20"/>
          <w:szCs w:val="20"/>
        </w:rPr>
        <w:t>rganisation</w:t>
      </w:r>
      <w:r w:rsidR="00597773">
        <w:rPr>
          <w:rFonts w:ascii="Arial" w:hAnsi="Arial" w:cs="Arial"/>
          <w:sz w:val="20"/>
          <w:szCs w:val="20"/>
        </w:rPr>
        <w:t xml:space="preserve"> </w:t>
      </w:r>
      <w:r w:rsidR="00CF2D21">
        <w:rPr>
          <w:rFonts w:ascii="Arial" w:hAnsi="Arial" w:cs="Arial"/>
          <w:sz w:val="20"/>
          <w:szCs w:val="20"/>
        </w:rPr>
        <w:t xml:space="preserve">(Unit/Group Leader </w:t>
      </w:r>
      <w:r w:rsidRPr="00AA5E62">
        <w:rPr>
          <w:rFonts w:ascii="Arial" w:hAnsi="Arial" w:cs="Arial"/>
          <w:sz w:val="20"/>
          <w:szCs w:val="20"/>
        </w:rPr>
        <w:t>…………………………………………</w:t>
      </w:r>
      <w:r>
        <w:rPr>
          <w:rFonts w:ascii="Arial" w:hAnsi="Arial" w:cs="Arial"/>
          <w:sz w:val="20"/>
          <w:szCs w:val="20"/>
        </w:rPr>
        <w:t>…………….</w:t>
      </w:r>
    </w:p>
    <w:p w14:paraId="0B71B459" w14:textId="0D8994B5" w:rsidR="00A84AC0" w:rsidRDefault="00E96C98" w:rsidP="00A84AC0">
      <w:pPr>
        <w:spacing w:line="25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597773">
        <w:rPr>
          <w:rFonts w:ascii="Arial" w:hAnsi="Arial" w:cs="Arial"/>
          <w:sz w:val="20"/>
          <w:szCs w:val="20"/>
        </w:rPr>
        <w:t xml:space="preserve">   </w:t>
      </w:r>
    </w:p>
    <w:p w14:paraId="013F8313" w14:textId="1988EAEE" w:rsidR="00CF2D21" w:rsidRDefault="00CF2D21" w:rsidP="00A84AC0">
      <w:pPr>
        <w:spacing w:line="250" w:lineRule="exact"/>
        <w:rPr>
          <w:rFonts w:ascii="Arial" w:hAnsi="Arial" w:cs="Arial"/>
          <w:sz w:val="20"/>
          <w:szCs w:val="20"/>
        </w:rPr>
      </w:pPr>
      <w:r>
        <w:rPr>
          <w:bCs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681389A3" wp14:editId="4E2B12E2">
            <wp:simplePos x="0" y="0"/>
            <wp:positionH relativeFrom="margin">
              <wp:align>right</wp:align>
            </wp:positionH>
            <wp:positionV relativeFrom="paragraph">
              <wp:posOffset>160655</wp:posOffset>
            </wp:positionV>
            <wp:extent cx="1162050" cy="1170940"/>
            <wp:effectExtent l="0" t="0" r="0" b="0"/>
            <wp:wrapSquare wrapText="bothSides"/>
            <wp:docPr id="816750034" name="Picture 4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750034" name="Picture 4" descr="A logo for a company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1891E" w14:textId="77777777" w:rsidR="00CF2D21" w:rsidRDefault="00CF2D21" w:rsidP="00A84AC0">
      <w:pPr>
        <w:spacing w:line="250" w:lineRule="exact"/>
        <w:rPr>
          <w:rFonts w:ascii="Arial" w:hAnsi="Arial" w:cs="Arial"/>
          <w:sz w:val="20"/>
          <w:szCs w:val="20"/>
        </w:rPr>
      </w:pPr>
    </w:p>
    <w:p w14:paraId="17A8AE5F" w14:textId="55368518" w:rsidR="00CF2D21" w:rsidRPr="00AA5E62" w:rsidRDefault="00CF2D21" w:rsidP="00A84AC0">
      <w:pPr>
        <w:spacing w:line="250" w:lineRule="exact"/>
        <w:rPr>
          <w:rFonts w:ascii="Arial" w:hAnsi="Arial" w:cs="Arial"/>
          <w:sz w:val="20"/>
          <w:szCs w:val="20"/>
        </w:rPr>
      </w:pPr>
    </w:p>
    <w:p w14:paraId="2420760D" w14:textId="77777777" w:rsidR="00A84AC0" w:rsidRDefault="00A84AC0" w:rsidP="00A84AC0">
      <w:pPr>
        <w:spacing w:line="250" w:lineRule="exact"/>
        <w:rPr>
          <w:rFonts w:ascii="Arial" w:hAnsi="Arial" w:cs="Arial"/>
          <w:sz w:val="22"/>
          <w:szCs w:val="22"/>
        </w:rPr>
      </w:pPr>
    </w:p>
    <w:p w14:paraId="71BE5D27" w14:textId="77777777" w:rsidR="00CF2D21" w:rsidRDefault="00CF2D21" w:rsidP="00A84AC0">
      <w:pPr>
        <w:spacing w:line="250" w:lineRule="exact"/>
        <w:rPr>
          <w:rFonts w:ascii="Arial" w:hAnsi="Arial" w:cs="Arial"/>
          <w:sz w:val="22"/>
          <w:szCs w:val="22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A84AC0" w:rsidRPr="00AF5CD8" w14:paraId="7F0F175F" w14:textId="77777777" w:rsidTr="00DD276C">
        <w:tc>
          <w:tcPr>
            <w:tcW w:w="9668" w:type="dxa"/>
            <w:shd w:val="clear" w:color="auto" w:fill="BFBFBF"/>
          </w:tcPr>
          <w:p w14:paraId="0C5DA1A6" w14:textId="77777777" w:rsidR="00A84AC0" w:rsidRPr="00AF5CD8" w:rsidRDefault="00A84AC0" w:rsidP="00DD276C">
            <w:pPr>
              <w:tabs>
                <w:tab w:val="left" w:pos="-720"/>
              </w:tabs>
              <w:suppressAutoHyphens/>
              <w:ind w:left="318" w:right="225"/>
              <w:rPr>
                <w:rFonts w:ascii="Calibri" w:eastAsia="Calibri" w:hAnsi="Calibri" w:cs="Arial"/>
                <w:lang w:eastAsia="en-US"/>
              </w:rPr>
            </w:pPr>
            <w:r w:rsidRPr="00AF5CD8">
              <w:rPr>
                <w:rFonts w:ascii="Calibri" w:hAnsi="Calibri" w:cs="Arial"/>
                <w:b/>
                <w:spacing w:val="-3"/>
                <w:sz w:val="20"/>
                <w:szCs w:val="20"/>
              </w:rPr>
              <w:lastRenderedPageBreak/>
              <w:t xml:space="preserve">Senior </w:t>
            </w:r>
            <w:r>
              <w:rPr>
                <w:rFonts w:ascii="Calibri" w:hAnsi="Calibri" w:cs="Arial"/>
                <w:b/>
                <w:spacing w:val="-3"/>
                <w:sz w:val="20"/>
                <w:szCs w:val="20"/>
              </w:rPr>
              <w:t>Leader/Officer</w:t>
            </w:r>
            <w:r w:rsidRPr="00AF5CD8">
              <w:rPr>
                <w:rFonts w:ascii="Calibri" w:hAnsi="Calibri" w:cs="Arial"/>
                <w:b/>
                <w:spacing w:val="-3"/>
                <w:sz w:val="20"/>
                <w:szCs w:val="20"/>
              </w:rPr>
              <w:t xml:space="preserve"> recommendation</w:t>
            </w:r>
          </w:p>
        </w:tc>
      </w:tr>
      <w:tr w:rsidR="00A84AC0" w:rsidRPr="00AF5CD8" w14:paraId="33EBD8C4" w14:textId="77777777" w:rsidTr="00DD276C">
        <w:tc>
          <w:tcPr>
            <w:tcW w:w="9668" w:type="dxa"/>
          </w:tcPr>
          <w:p w14:paraId="01008EF4" w14:textId="77777777" w:rsidR="00A84AC0" w:rsidRPr="00AF5CD8" w:rsidRDefault="00A84AC0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0D78C870" w14:textId="181B5F52" w:rsidR="00A84AC0" w:rsidRPr="000708B0" w:rsidRDefault="000708B0" w:rsidP="00DD276C">
            <w:pPr>
              <w:ind w:left="318" w:right="225"/>
              <w:rPr>
                <w:rFonts w:ascii="Calibri" w:eastAsia="Calibri" w:hAnsi="Calibri" w:cs="Arial"/>
                <w:i/>
                <w:iCs/>
                <w:sz w:val="22"/>
                <w:szCs w:val="22"/>
                <w:lang w:eastAsia="en-US"/>
              </w:rPr>
            </w:pPr>
            <w:r w:rsidRPr="000708B0">
              <w:rPr>
                <w:rFonts w:ascii="Calibri" w:eastAsia="Calibri" w:hAnsi="Calibri" w:cs="Arial"/>
                <w:i/>
                <w:iCs/>
                <w:sz w:val="22"/>
                <w:szCs w:val="22"/>
                <w:lang w:eastAsia="en-US"/>
              </w:rPr>
              <w:t>To be completed by the Youth Awards panel chaired by the Youth Lead, prior to review and approval by the Lead Volunteer.</w:t>
            </w:r>
          </w:p>
          <w:p w14:paraId="6DAE2117" w14:textId="77777777" w:rsidR="00A84AC0" w:rsidRDefault="00A84AC0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4C3861BC" w14:textId="77777777" w:rsidR="00A84AC0" w:rsidRDefault="00A84AC0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2A0A3A99" w14:textId="77777777" w:rsidR="00A84AC0" w:rsidRDefault="00A84AC0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6576B621" w14:textId="77777777" w:rsidR="00A84AC0" w:rsidRDefault="00A84AC0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1635F2D2" w14:textId="77777777" w:rsidR="00A84AC0" w:rsidRDefault="00A84AC0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196A0513" w14:textId="77777777" w:rsidR="00A84AC0" w:rsidRDefault="00A84AC0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37047B0B" w14:textId="77777777" w:rsidR="00A84AC0" w:rsidRDefault="00A84AC0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41F1307C" w14:textId="77777777" w:rsidR="00F76FCE" w:rsidRDefault="00F76FCE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5CDDD691" w14:textId="77777777" w:rsidR="00F76FCE" w:rsidRDefault="00F76FCE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457D6A7E" w14:textId="77777777" w:rsidR="00F76FCE" w:rsidRDefault="00F76FCE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776B3A3D" w14:textId="77777777" w:rsidR="00F76FCE" w:rsidRDefault="00F76FCE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67A62786" w14:textId="77777777" w:rsidR="00F76FCE" w:rsidRDefault="00F76FCE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6C473923" w14:textId="77777777" w:rsidR="00A84AC0" w:rsidRPr="00AF5CD8" w:rsidRDefault="00A84AC0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0367DE6B" w14:textId="77777777" w:rsidR="00A84AC0" w:rsidRPr="00AF5CD8" w:rsidRDefault="00A84AC0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42CC5529" w14:textId="77777777" w:rsidR="00A84AC0" w:rsidRPr="00AF5CD8" w:rsidRDefault="00A84AC0" w:rsidP="00DD276C">
            <w:pPr>
              <w:ind w:left="318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</w:tbl>
    <w:p w14:paraId="79E7ACFE" w14:textId="77777777" w:rsidR="00A84AC0" w:rsidRPr="0031158B" w:rsidRDefault="00A84AC0" w:rsidP="00A84AC0">
      <w:pPr>
        <w:spacing w:line="250" w:lineRule="exact"/>
        <w:rPr>
          <w:rFonts w:ascii="Arial" w:hAnsi="Arial" w:cs="Arial"/>
          <w:sz w:val="22"/>
          <w:szCs w:val="22"/>
        </w:rPr>
      </w:pPr>
    </w:p>
    <w:p w14:paraId="47E48BA7" w14:textId="73598EF1" w:rsidR="00A84AC0" w:rsidRPr="00CF2D21" w:rsidRDefault="00CF2D21" w:rsidP="00A84AC0">
      <w:pPr>
        <w:spacing w:line="250" w:lineRule="exact"/>
        <w:rPr>
          <w:rFonts w:ascii="Arial" w:hAnsi="Arial" w:cs="Arial"/>
          <w:sz w:val="20"/>
          <w:szCs w:val="20"/>
        </w:rPr>
      </w:pPr>
      <w:r w:rsidRPr="00CF2D21">
        <w:rPr>
          <w:rFonts w:ascii="Arial" w:hAnsi="Arial" w:cs="Arial"/>
          <w:sz w:val="20"/>
          <w:szCs w:val="20"/>
        </w:rPr>
        <w:t xml:space="preserve">Signed </w:t>
      </w:r>
      <w:r w:rsidR="00A84AC0" w:rsidRPr="00CF2D21">
        <w:rPr>
          <w:rFonts w:ascii="Arial" w:hAnsi="Arial" w:cs="Arial"/>
          <w:sz w:val="20"/>
          <w:szCs w:val="20"/>
        </w:rPr>
        <w:t>…………………………………</w:t>
      </w:r>
      <w:proofErr w:type="gramStart"/>
      <w:r w:rsidR="00A84AC0" w:rsidRPr="00CF2D21">
        <w:rPr>
          <w:rFonts w:ascii="Arial" w:hAnsi="Arial" w:cs="Arial"/>
          <w:sz w:val="20"/>
          <w:szCs w:val="20"/>
        </w:rPr>
        <w:t>…..</w:t>
      </w:r>
      <w:proofErr w:type="gramEnd"/>
      <w:r w:rsidR="00A84AC0" w:rsidRPr="00CF2D21">
        <w:rPr>
          <w:rFonts w:ascii="Arial" w:hAnsi="Arial" w:cs="Arial"/>
          <w:sz w:val="20"/>
          <w:szCs w:val="20"/>
        </w:rPr>
        <w:t>……….….</w:t>
      </w:r>
      <w:r w:rsidRPr="00CF2D21">
        <w:rPr>
          <w:rFonts w:ascii="Arial" w:hAnsi="Arial" w:cs="Arial"/>
          <w:sz w:val="20"/>
          <w:szCs w:val="20"/>
        </w:rPr>
        <w:tab/>
        <w:t xml:space="preserve">          </w:t>
      </w:r>
      <w:proofErr w:type="gramStart"/>
      <w:r w:rsidRPr="00CF2D21">
        <w:rPr>
          <w:rFonts w:ascii="Arial" w:hAnsi="Arial" w:cs="Arial"/>
          <w:sz w:val="20"/>
          <w:szCs w:val="20"/>
        </w:rPr>
        <w:t>Date  …..</w:t>
      </w:r>
      <w:proofErr w:type="gramEnd"/>
      <w:r w:rsidR="00A84AC0" w:rsidRPr="00CF2D21">
        <w:rPr>
          <w:rFonts w:ascii="Arial" w:hAnsi="Arial" w:cs="Arial"/>
          <w:sz w:val="20"/>
          <w:szCs w:val="20"/>
        </w:rPr>
        <w:t>………………………</w:t>
      </w:r>
      <w:r w:rsidRPr="00CF2D21">
        <w:rPr>
          <w:rFonts w:ascii="Arial" w:hAnsi="Arial" w:cs="Arial"/>
          <w:sz w:val="20"/>
          <w:szCs w:val="20"/>
        </w:rPr>
        <w:t>…</w:t>
      </w:r>
      <w:r w:rsidR="00A84AC0" w:rsidRPr="00CF2D21">
        <w:rPr>
          <w:rFonts w:ascii="Arial" w:hAnsi="Arial" w:cs="Arial"/>
          <w:sz w:val="20"/>
          <w:szCs w:val="20"/>
        </w:rPr>
        <w:t>……</w:t>
      </w:r>
      <w:proofErr w:type="gramStart"/>
      <w:r w:rsidR="00A84AC0" w:rsidRPr="00CF2D21">
        <w:rPr>
          <w:rFonts w:ascii="Arial" w:hAnsi="Arial" w:cs="Arial"/>
          <w:sz w:val="20"/>
          <w:szCs w:val="20"/>
        </w:rPr>
        <w:t>…..</w:t>
      </w:r>
      <w:proofErr w:type="gramEnd"/>
    </w:p>
    <w:p w14:paraId="77FC5DDD" w14:textId="6E9BFADA" w:rsidR="00A84AC0" w:rsidRPr="00CF2D21" w:rsidRDefault="00A84AC0" w:rsidP="00A84AC0">
      <w:pPr>
        <w:spacing w:line="250" w:lineRule="exact"/>
        <w:rPr>
          <w:rFonts w:ascii="Arial" w:hAnsi="Arial" w:cs="Arial"/>
          <w:sz w:val="20"/>
          <w:szCs w:val="20"/>
        </w:rPr>
      </w:pPr>
      <w:r w:rsidRPr="00CF2D21">
        <w:rPr>
          <w:rFonts w:ascii="Arial" w:hAnsi="Arial" w:cs="Arial"/>
          <w:sz w:val="20"/>
          <w:szCs w:val="20"/>
        </w:rPr>
        <w:tab/>
      </w:r>
      <w:r w:rsidRPr="00CF2D21">
        <w:rPr>
          <w:rFonts w:ascii="Arial" w:hAnsi="Arial" w:cs="Arial"/>
          <w:sz w:val="20"/>
          <w:szCs w:val="20"/>
        </w:rPr>
        <w:tab/>
      </w:r>
      <w:r w:rsidRPr="00CF2D21">
        <w:rPr>
          <w:rFonts w:ascii="Arial" w:hAnsi="Arial" w:cs="Arial"/>
          <w:sz w:val="20"/>
          <w:szCs w:val="20"/>
        </w:rPr>
        <w:tab/>
      </w:r>
      <w:r w:rsidRPr="00CF2D21">
        <w:rPr>
          <w:rFonts w:ascii="Arial" w:hAnsi="Arial" w:cs="Arial"/>
          <w:sz w:val="20"/>
          <w:szCs w:val="20"/>
        </w:rPr>
        <w:tab/>
      </w:r>
      <w:r w:rsidRPr="00CF2D21">
        <w:rPr>
          <w:rFonts w:ascii="Arial" w:hAnsi="Arial" w:cs="Arial"/>
          <w:sz w:val="20"/>
          <w:szCs w:val="20"/>
        </w:rPr>
        <w:tab/>
      </w:r>
      <w:r w:rsidRPr="00CF2D21">
        <w:rPr>
          <w:rFonts w:ascii="Arial" w:hAnsi="Arial" w:cs="Arial"/>
          <w:sz w:val="20"/>
          <w:szCs w:val="20"/>
        </w:rPr>
        <w:tab/>
      </w:r>
      <w:r w:rsidRPr="00CF2D21">
        <w:rPr>
          <w:rFonts w:ascii="Arial" w:hAnsi="Arial" w:cs="Arial"/>
          <w:sz w:val="20"/>
          <w:szCs w:val="20"/>
        </w:rPr>
        <w:tab/>
      </w:r>
    </w:p>
    <w:p w14:paraId="27A9D7C1" w14:textId="77777777" w:rsidR="00A84AC0" w:rsidRPr="00CF2D21" w:rsidRDefault="00A84AC0" w:rsidP="00A84AC0">
      <w:pPr>
        <w:spacing w:line="250" w:lineRule="exact"/>
        <w:rPr>
          <w:rFonts w:ascii="Arial" w:hAnsi="Arial" w:cs="Arial"/>
          <w:sz w:val="20"/>
          <w:szCs w:val="20"/>
        </w:rPr>
      </w:pPr>
      <w:r w:rsidRPr="00CF2D21">
        <w:rPr>
          <w:rFonts w:ascii="Arial" w:hAnsi="Arial" w:cs="Arial"/>
          <w:sz w:val="20"/>
          <w:szCs w:val="20"/>
        </w:rPr>
        <w:t>Name and Role/Rank in Organisation.……………………………………………………………………</w:t>
      </w:r>
      <w:r w:rsidR="00BA2C0A" w:rsidRPr="00CF2D21">
        <w:rPr>
          <w:rFonts w:ascii="Arial" w:hAnsi="Arial" w:cs="Arial"/>
          <w:sz w:val="20"/>
          <w:szCs w:val="20"/>
        </w:rPr>
        <w:t>……</w:t>
      </w:r>
    </w:p>
    <w:p w14:paraId="39C6D351" w14:textId="77777777" w:rsidR="00A84AC0" w:rsidRDefault="00A84AC0" w:rsidP="00A84AC0">
      <w:pPr>
        <w:spacing w:line="250" w:lineRule="exact"/>
        <w:rPr>
          <w:rFonts w:ascii="Arial" w:hAnsi="Arial" w:cs="Arial"/>
          <w:sz w:val="22"/>
          <w:szCs w:val="22"/>
        </w:rPr>
      </w:pPr>
    </w:p>
    <w:p w14:paraId="4389B891" w14:textId="77777777" w:rsidR="00CF2D21" w:rsidRPr="0031158B" w:rsidRDefault="00CF2D21" w:rsidP="00A84AC0">
      <w:pPr>
        <w:spacing w:line="250" w:lineRule="exact"/>
        <w:rPr>
          <w:rFonts w:ascii="Arial" w:hAnsi="Arial" w:cs="Arial"/>
          <w:sz w:val="22"/>
          <w:szCs w:val="22"/>
        </w:rPr>
      </w:pPr>
    </w:p>
    <w:p w14:paraId="1BA599DA" w14:textId="77777777" w:rsidR="00A84AC0" w:rsidRPr="0031158B" w:rsidRDefault="00A84AC0" w:rsidP="00A84AC0">
      <w:pPr>
        <w:spacing w:line="250" w:lineRule="exact"/>
        <w:rPr>
          <w:rFonts w:ascii="Arial" w:hAnsi="Arial" w:cs="Arial"/>
          <w:sz w:val="22"/>
          <w:szCs w:val="22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A84AC0" w:rsidRPr="00AF5CD8" w14:paraId="57A93B76" w14:textId="77777777" w:rsidTr="00DD276C">
        <w:tc>
          <w:tcPr>
            <w:tcW w:w="9668" w:type="dxa"/>
            <w:shd w:val="clear" w:color="auto" w:fill="BFBFBF"/>
          </w:tcPr>
          <w:p w14:paraId="3B0C085A" w14:textId="77777777" w:rsidR="00A84AC0" w:rsidRPr="00AF5CD8" w:rsidRDefault="00A84AC0" w:rsidP="00DD276C">
            <w:pPr>
              <w:tabs>
                <w:tab w:val="left" w:pos="-720"/>
              </w:tabs>
              <w:suppressAutoHyphens/>
              <w:ind w:left="176" w:right="225"/>
              <w:rPr>
                <w:rFonts w:ascii="Calibri" w:eastAsia="Calibri" w:hAnsi="Calibri" w:cs="Arial"/>
                <w:lang w:eastAsia="en-US"/>
              </w:rPr>
            </w:pPr>
            <w:r>
              <w:rPr>
                <w:rFonts w:ascii="Calibri" w:hAnsi="Calibri" w:cs="Arial"/>
                <w:b/>
                <w:spacing w:val="-3"/>
                <w:sz w:val="20"/>
                <w:szCs w:val="20"/>
              </w:rPr>
              <w:t>Regional level</w:t>
            </w:r>
            <w:r w:rsidRPr="00AF5CD8">
              <w:rPr>
                <w:rFonts w:ascii="Calibri" w:hAnsi="Calibri" w:cs="Arial"/>
                <w:b/>
                <w:spacing w:val="-3"/>
                <w:sz w:val="20"/>
                <w:szCs w:val="20"/>
              </w:rPr>
              <w:t xml:space="preserve"> recommendation (where appropriate)</w:t>
            </w:r>
          </w:p>
        </w:tc>
      </w:tr>
      <w:tr w:rsidR="00A84AC0" w:rsidRPr="00AF5CD8" w14:paraId="514188B2" w14:textId="77777777" w:rsidTr="00DD276C">
        <w:tc>
          <w:tcPr>
            <w:tcW w:w="9668" w:type="dxa"/>
          </w:tcPr>
          <w:p w14:paraId="125B04BF" w14:textId="77777777" w:rsidR="00A84AC0" w:rsidRPr="00AF5CD8" w:rsidRDefault="00A84AC0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48D1D5EC" w14:textId="77777777" w:rsidR="00A84AC0" w:rsidRPr="00AF5CD8" w:rsidRDefault="00A84AC0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2786FD6B" w14:textId="77777777" w:rsidR="00A84AC0" w:rsidRPr="00AF5CD8" w:rsidRDefault="00A84AC0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00B4BEAD" w14:textId="77777777" w:rsidR="00A84AC0" w:rsidRPr="00AF5CD8" w:rsidRDefault="00A84AC0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3103AD4B" w14:textId="77777777" w:rsidR="00A84AC0" w:rsidRDefault="00A84AC0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751BE3CC" w14:textId="77777777" w:rsidR="00F76FCE" w:rsidRDefault="00F76FCE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49FEEE60" w14:textId="77777777" w:rsidR="00F76FCE" w:rsidRDefault="00F76FCE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540BB243" w14:textId="77777777" w:rsidR="00F76FCE" w:rsidRDefault="00F76FCE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5FC2A8ED" w14:textId="77777777" w:rsidR="00F76FCE" w:rsidRDefault="00F76FCE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49D77E37" w14:textId="77777777" w:rsidR="00F76FCE" w:rsidRDefault="00F76FCE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6B11CFF5" w14:textId="77777777" w:rsidR="00F76FCE" w:rsidRDefault="00F76FCE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006B3B10" w14:textId="77777777" w:rsidR="00A84AC0" w:rsidRPr="00AF5CD8" w:rsidRDefault="00A84AC0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2CC58B10" w14:textId="77777777" w:rsidR="00A84AC0" w:rsidRPr="00AF5CD8" w:rsidRDefault="00A84AC0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3174ABC6" w14:textId="77777777" w:rsidR="00A84AC0" w:rsidRPr="00AF5CD8" w:rsidRDefault="00A84AC0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  <w:p w14:paraId="63EE8A6E" w14:textId="77777777" w:rsidR="00A84AC0" w:rsidRPr="00AF5CD8" w:rsidRDefault="00A84AC0" w:rsidP="00DD276C">
            <w:pPr>
              <w:ind w:left="176" w:right="225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</w:tbl>
    <w:p w14:paraId="5A25F805" w14:textId="77777777" w:rsidR="00A84AC0" w:rsidRPr="0031158B" w:rsidRDefault="00A84AC0" w:rsidP="00A84AC0">
      <w:pPr>
        <w:spacing w:line="250" w:lineRule="exact"/>
        <w:rPr>
          <w:rFonts w:ascii="Arial" w:hAnsi="Arial" w:cs="Arial"/>
          <w:sz w:val="22"/>
          <w:szCs w:val="22"/>
        </w:rPr>
      </w:pPr>
    </w:p>
    <w:p w14:paraId="7DA8AC1B" w14:textId="77777777" w:rsidR="00A84AC0" w:rsidRPr="0031158B" w:rsidRDefault="00A84AC0" w:rsidP="00A84AC0">
      <w:pPr>
        <w:spacing w:line="250" w:lineRule="exact"/>
        <w:rPr>
          <w:rFonts w:ascii="Arial" w:hAnsi="Arial" w:cs="Arial"/>
          <w:sz w:val="22"/>
          <w:szCs w:val="22"/>
        </w:rPr>
      </w:pPr>
    </w:p>
    <w:p w14:paraId="7E6E75DE" w14:textId="64A091D6" w:rsidR="00A84AC0" w:rsidRPr="00CF2D21" w:rsidRDefault="00CF2D21" w:rsidP="00A84AC0">
      <w:pPr>
        <w:spacing w:line="250" w:lineRule="exact"/>
        <w:rPr>
          <w:rFonts w:ascii="Arial" w:hAnsi="Arial" w:cs="Arial"/>
          <w:sz w:val="20"/>
          <w:szCs w:val="20"/>
        </w:rPr>
      </w:pPr>
      <w:r w:rsidRPr="00CF2D21">
        <w:rPr>
          <w:rFonts w:ascii="Arial" w:hAnsi="Arial" w:cs="Arial"/>
          <w:sz w:val="20"/>
          <w:szCs w:val="20"/>
        </w:rPr>
        <w:t xml:space="preserve">Signed </w:t>
      </w:r>
      <w:r w:rsidR="00A84AC0" w:rsidRPr="00CF2D21">
        <w:rPr>
          <w:rFonts w:ascii="Arial" w:hAnsi="Arial" w:cs="Arial"/>
          <w:sz w:val="20"/>
          <w:szCs w:val="20"/>
        </w:rPr>
        <w:t>…………</w:t>
      </w:r>
      <w:proofErr w:type="gramStart"/>
      <w:r w:rsidR="00A84AC0" w:rsidRPr="00CF2D21">
        <w:rPr>
          <w:rFonts w:ascii="Arial" w:hAnsi="Arial" w:cs="Arial"/>
          <w:sz w:val="20"/>
          <w:szCs w:val="20"/>
        </w:rPr>
        <w:t>…..</w:t>
      </w:r>
      <w:proofErr w:type="gramEnd"/>
      <w:r w:rsidR="00A84AC0" w:rsidRPr="00CF2D21">
        <w:rPr>
          <w:rFonts w:ascii="Arial" w:hAnsi="Arial" w:cs="Arial"/>
          <w:sz w:val="20"/>
          <w:szCs w:val="20"/>
        </w:rPr>
        <w:t>………………………</w:t>
      </w:r>
      <w:proofErr w:type="gramStart"/>
      <w:r w:rsidR="007B7E2E">
        <w:rPr>
          <w:rFonts w:ascii="Arial" w:hAnsi="Arial" w:cs="Arial"/>
          <w:sz w:val="20"/>
          <w:szCs w:val="20"/>
        </w:rPr>
        <w:t>…..</w:t>
      </w:r>
      <w:proofErr w:type="gramEnd"/>
      <w:r w:rsidR="00A84AC0" w:rsidRPr="00CF2D21">
        <w:rPr>
          <w:rFonts w:ascii="Arial" w:hAnsi="Arial" w:cs="Arial"/>
          <w:sz w:val="20"/>
          <w:szCs w:val="20"/>
        </w:rPr>
        <w:t>……</w:t>
      </w:r>
      <w:r w:rsidRPr="00CF2D21">
        <w:rPr>
          <w:rFonts w:ascii="Arial" w:hAnsi="Arial" w:cs="Arial"/>
          <w:sz w:val="20"/>
          <w:szCs w:val="20"/>
        </w:rPr>
        <w:t>.</w:t>
      </w:r>
      <w:r w:rsidR="00A84AC0" w:rsidRPr="00CF2D21">
        <w:rPr>
          <w:rFonts w:ascii="Arial" w:hAnsi="Arial" w:cs="Arial"/>
          <w:sz w:val="20"/>
          <w:szCs w:val="20"/>
        </w:rPr>
        <w:t>...</w:t>
      </w:r>
      <w:r w:rsidRPr="00CF2D21">
        <w:rPr>
          <w:rFonts w:ascii="Arial" w:hAnsi="Arial" w:cs="Arial"/>
          <w:sz w:val="20"/>
          <w:szCs w:val="20"/>
        </w:rPr>
        <w:t xml:space="preserve">           </w:t>
      </w:r>
      <w:r w:rsidR="007B7E2E">
        <w:rPr>
          <w:rFonts w:ascii="Arial" w:hAnsi="Arial" w:cs="Arial"/>
          <w:sz w:val="20"/>
          <w:szCs w:val="20"/>
        </w:rPr>
        <w:t xml:space="preserve">   </w:t>
      </w:r>
      <w:r w:rsidRPr="00CF2D21">
        <w:rPr>
          <w:rFonts w:ascii="Arial" w:hAnsi="Arial" w:cs="Arial"/>
          <w:sz w:val="20"/>
          <w:szCs w:val="20"/>
        </w:rPr>
        <w:t xml:space="preserve">   Date ………</w:t>
      </w:r>
      <w:r w:rsidR="007B7E2E">
        <w:rPr>
          <w:rFonts w:ascii="Arial" w:hAnsi="Arial" w:cs="Arial"/>
          <w:sz w:val="20"/>
          <w:szCs w:val="20"/>
        </w:rPr>
        <w:t>…….</w:t>
      </w:r>
      <w:r w:rsidRPr="00CF2D21">
        <w:rPr>
          <w:rFonts w:ascii="Arial" w:hAnsi="Arial" w:cs="Arial"/>
          <w:sz w:val="20"/>
          <w:szCs w:val="20"/>
        </w:rPr>
        <w:t>……………………………</w:t>
      </w:r>
    </w:p>
    <w:p w14:paraId="6EACC4E0" w14:textId="77777777" w:rsidR="00A84AC0" w:rsidRPr="00CF2D21" w:rsidRDefault="00A84AC0" w:rsidP="00A84AC0">
      <w:pPr>
        <w:spacing w:line="250" w:lineRule="exact"/>
        <w:rPr>
          <w:rFonts w:ascii="Arial" w:hAnsi="Arial" w:cs="Arial"/>
          <w:sz w:val="20"/>
          <w:szCs w:val="20"/>
        </w:rPr>
      </w:pPr>
    </w:p>
    <w:p w14:paraId="7509AFB2" w14:textId="66348CB4" w:rsidR="00A84AC0" w:rsidRPr="00CF2D21" w:rsidRDefault="00A84AC0" w:rsidP="00A84AC0">
      <w:pPr>
        <w:spacing w:line="250" w:lineRule="exact"/>
        <w:rPr>
          <w:rFonts w:ascii="Arial" w:hAnsi="Arial" w:cs="Arial"/>
          <w:sz w:val="20"/>
          <w:szCs w:val="20"/>
        </w:rPr>
      </w:pPr>
      <w:r w:rsidRPr="00CF2D21">
        <w:rPr>
          <w:rFonts w:ascii="Arial" w:hAnsi="Arial" w:cs="Arial"/>
          <w:sz w:val="20"/>
          <w:szCs w:val="20"/>
        </w:rPr>
        <w:t>Name and Rank/Role in Organisation…………………………………………………………………………</w:t>
      </w:r>
      <w:r w:rsidR="007B7E2E">
        <w:rPr>
          <w:rFonts w:ascii="Arial" w:hAnsi="Arial" w:cs="Arial"/>
          <w:sz w:val="20"/>
          <w:szCs w:val="20"/>
        </w:rPr>
        <w:t>.</w:t>
      </w:r>
    </w:p>
    <w:p w14:paraId="0FA63647" w14:textId="77777777" w:rsidR="00A84AC0" w:rsidRPr="00CF2D21" w:rsidRDefault="00A84AC0" w:rsidP="00A84AC0">
      <w:pPr>
        <w:spacing w:line="250" w:lineRule="exact"/>
        <w:rPr>
          <w:rFonts w:ascii="Arial" w:hAnsi="Arial" w:cs="Arial"/>
          <w:sz w:val="20"/>
          <w:szCs w:val="20"/>
        </w:rPr>
      </w:pPr>
    </w:p>
    <w:p w14:paraId="767D09F2" w14:textId="77777777" w:rsidR="00BA2C0A" w:rsidRPr="00CF2D21" w:rsidRDefault="00BA2C0A" w:rsidP="00A84AC0">
      <w:pPr>
        <w:spacing w:line="250" w:lineRule="exact"/>
        <w:rPr>
          <w:rFonts w:ascii="Arial" w:hAnsi="Arial" w:cs="Arial"/>
          <w:sz w:val="20"/>
          <w:szCs w:val="20"/>
        </w:rPr>
      </w:pPr>
    </w:p>
    <w:p w14:paraId="7C2F9DF3" w14:textId="77777777" w:rsidR="00CF2D21" w:rsidRPr="00CF2D21" w:rsidRDefault="00CF2D21" w:rsidP="00CF2D21">
      <w:pPr>
        <w:spacing w:line="250" w:lineRule="exact"/>
        <w:rPr>
          <w:rFonts w:ascii="Arial" w:hAnsi="Arial" w:cs="Arial"/>
          <w:sz w:val="20"/>
          <w:szCs w:val="20"/>
          <w:u w:val="single"/>
        </w:rPr>
      </w:pPr>
      <w:r w:rsidRPr="00CF2D21">
        <w:rPr>
          <w:rFonts w:ascii="Arial" w:hAnsi="Arial" w:cs="Arial"/>
          <w:sz w:val="20"/>
          <w:szCs w:val="20"/>
          <w:u w:val="single"/>
        </w:rPr>
        <w:t xml:space="preserve">Contact details and email of Organisation Lead:    </w:t>
      </w:r>
    </w:p>
    <w:p w14:paraId="49CB6578" w14:textId="77777777" w:rsidR="00CF2D21" w:rsidRPr="00CF2D21" w:rsidRDefault="00CF2D21" w:rsidP="00CF2D21">
      <w:pPr>
        <w:spacing w:line="250" w:lineRule="exact"/>
        <w:rPr>
          <w:rFonts w:ascii="Arial" w:hAnsi="Arial" w:cs="Arial"/>
          <w:sz w:val="20"/>
          <w:szCs w:val="20"/>
        </w:rPr>
      </w:pPr>
    </w:p>
    <w:p w14:paraId="57426154" w14:textId="77777777" w:rsidR="00CF2D21" w:rsidRDefault="00CF2D21" w:rsidP="00CF2D21">
      <w:pPr>
        <w:spacing w:line="250" w:lineRule="exact"/>
        <w:rPr>
          <w:rFonts w:ascii="Arial" w:hAnsi="Arial" w:cs="Arial"/>
          <w:sz w:val="20"/>
          <w:szCs w:val="20"/>
        </w:rPr>
      </w:pPr>
      <w:r w:rsidRPr="00CF2D21">
        <w:rPr>
          <w:rFonts w:ascii="Arial" w:hAnsi="Arial" w:cs="Arial"/>
          <w:bCs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006D76BD" wp14:editId="5532C112">
            <wp:simplePos x="0" y="0"/>
            <wp:positionH relativeFrom="margin">
              <wp:align>right</wp:align>
            </wp:positionH>
            <wp:positionV relativeFrom="paragraph">
              <wp:posOffset>-46355</wp:posOffset>
            </wp:positionV>
            <wp:extent cx="1162050" cy="1170940"/>
            <wp:effectExtent l="0" t="0" r="0" b="0"/>
            <wp:wrapSquare wrapText="bothSides"/>
            <wp:docPr id="1472348134" name="Picture 4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750034" name="Picture 4" descr="A logo for a company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70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2D21">
        <w:rPr>
          <w:rFonts w:ascii="Arial" w:hAnsi="Arial" w:cs="Arial"/>
          <w:sz w:val="20"/>
          <w:szCs w:val="20"/>
        </w:rPr>
        <w:t xml:space="preserve">Steve French ‘YOU London Coordinator’  </w:t>
      </w:r>
    </w:p>
    <w:p w14:paraId="1B007F8B" w14:textId="46A8DD66" w:rsidR="00CF2D21" w:rsidRPr="00CF2D21" w:rsidRDefault="00CF2D21" w:rsidP="00CF2D21">
      <w:pPr>
        <w:spacing w:line="250" w:lineRule="exact"/>
        <w:rPr>
          <w:rFonts w:ascii="Arial" w:hAnsi="Arial" w:cs="Arial"/>
          <w:sz w:val="20"/>
          <w:szCs w:val="20"/>
        </w:rPr>
      </w:pPr>
      <w:r w:rsidRPr="00CF2D21">
        <w:rPr>
          <w:rFonts w:ascii="Arial" w:hAnsi="Arial" w:cs="Arial"/>
          <w:sz w:val="20"/>
          <w:szCs w:val="20"/>
        </w:rPr>
        <w:t xml:space="preserve">Greater London Scout Region </w:t>
      </w:r>
    </w:p>
    <w:p w14:paraId="7D29ADE4" w14:textId="68140935" w:rsidR="00CF2D21" w:rsidRPr="00CF2D21" w:rsidRDefault="00CF2D21" w:rsidP="00CF2D21">
      <w:pPr>
        <w:spacing w:line="250" w:lineRule="exact"/>
        <w:rPr>
          <w:rFonts w:ascii="Arial" w:hAnsi="Arial" w:cs="Arial"/>
          <w:sz w:val="20"/>
          <w:szCs w:val="20"/>
        </w:rPr>
      </w:pPr>
      <w:r w:rsidRPr="00CF2D21">
        <w:rPr>
          <w:rFonts w:ascii="Arial" w:hAnsi="Arial" w:cs="Arial"/>
          <w:sz w:val="20"/>
          <w:szCs w:val="20"/>
        </w:rPr>
        <w:t xml:space="preserve">Telephone:  07919 563439       </w:t>
      </w:r>
    </w:p>
    <w:p w14:paraId="4300FF16" w14:textId="6BC846BC" w:rsidR="00CF2D21" w:rsidRDefault="00CF2D21" w:rsidP="00CF2D21">
      <w:pPr>
        <w:spacing w:line="250" w:lineRule="exact"/>
        <w:rPr>
          <w:rFonts w:ascii="Arial" w:hAnsi="Arial" w:cs="Arial"/>
          <w:sz w:val="20"/>
          <w:szCs w:val="20"/>
        </w:rPr>
      </w:pPr>
      <w:r w:rsidRPr="00CF2D21">
        <w:rPr>
          <w:rFonts w:ascii="Arial" w:hAnsi="Arial" w:cs="Arial"/>
          <w:sz w:val="20"/>
          <w:szCs w:val="20"/>
        </w:rPr>
        <w:t xml:space="preserve">Email:  </w:t>
      </w:r>
      <w:hyperlink r:id="rId20" w:history="1">
        <w:r w:rsidR="00062F06" w:rsidRPr="00EC3C4A">
          <w:rPr>
            <w:rStyle w:val="Hyperlink"/>
            <w:rFonts w:ascii="Arial" w:hAnsi="Arial" w:cs="Arial"/>
            <w:sz w:val="20"/>
            <w:szCs w:val="20"/>
          </w:rPr>
          <w:t>you@scoutslondon.org.uk</w:t>
        </w:r>
      </w:hyperlink>
    </w:p>
    <w:p w14:paraId="2DEC7424" w14:textId="77777777" w:rsidR="00CF2D21" w:rsidRPr="00CF2D21" w:rsidRDefault="00CF2D21" w:rsidP="00CF2D21">
      <w:pPr>
        <w:spacing w:line="250" w:lineRule="exact"/>
        <w:rPr>
          <w:rFonts w:ascii="Arial" w:hAnsi="Arial" w:cs="Arial"/>
          <w:sz w:val="20"/>
          <w:szCs w:val="20"/>
        </w:rPr>
      </w:pPr>
    </w:p>
    <w:p w14:paraId="1846C131" w14:textId="3A576D95" w:rsidR="00CF2D21" w:rsidRDefault="00CF2D21" w:rsidP="00CF2D21">
      <w:pPr>
        <w:spacing w:line="250" w:lineRule="exact"/>
        <w:rPr>
          <w:rStyle w:val="nameatendofletter"/>
          <w:rFonts w:cs="Arial"/>
          <w:b w:val="0"/>
          <w:sz w:val="22"/>
          <w:szCs w:val="22"/>
          <w:lang w:val="de-DE"/>
        </w:rPr>
      </w:pPr>
    </w:p>
    <w:p w14:paraId="386725A7" w14:textId="6084D21C" w:rsidR="00A84AC0" w:rsidRDefault="00A84AC0" w:rsidP="00A84AC0">
      <w:pPr>
        <w:spacing w:line="250" w:lineRule="exact"/>
        <w:rPr>
          <w:rStyle w:val="nameatendofletter"/>
          <w:rFonts w:cs="Arial"/>
          <w:b w:val="0"/>
          <w:sz w:val="22"/>
          <w:szCs w:val="22"/>
          <w:lang w:val="de-DE"/>
        </w:rPr>
      </w:pPr>
    </w:p>
    <w:sectPr w:rsidR="00A84AC0" w:rsidSect="00BA2C0A">
      <w:headerReference w:type="default" r:id="rId21"/>
      <w:footerReference w:type="default" r:id="rId22"/>
      <w:pgSz w:w="11906" w:h="16838" w:code="9"/>
      <w:pgMar w:top="851" w:right="1134" w:bottom="794" w:left="1134" w:header="0" w:footer="0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45B8" w14:textId="77777777" w:rsidR="00210B38" w:rsidRDefault="00210B38">
      <w:r>
        <w:separator/>
      </w:r>
    </w:p>
  </w:endnote>
  <w:endnote w:type="continuationSeparator" w:id="0">
    <w:p w14:paraId="4A689E5A" w14:textId="77777777" w:rsidR="00210B38" w:rsidRDefault="00210B38">
      <w:r>
        <w:continuationSeparator/>
      </w:r>
    </w:p>
  </w:endnote>
  <w:endnote w:type="continuationNotice" w:id="1">
    <w:p w14:paraId="43E46A51" w14:textId="77777777" w:rsidR="00210B38" w:rsidRDefault="00210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empelGaramond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6046" w14:textId="77777777" w:rsidR="008158AE" w:rsidRPr="007B6BBF" w:rsidRDefault="008158AE" w:rsidP="007B6BBF">
    <w:pPr>
      <w:spacing w:line="200" w:lineRule="exact"/>
      <w:rPr>
        <w:rFonts w:ascii="Arial" w:hAnsi="Arial" w:cs="Arial"/>
        <w:sz w:val="16"/>
        <w:szCs w:val="16"/>
      </w:rPr>
    </w:pPr>
    <w:r w:rsidRPr="007B6BBF">
      <w:rPr>
        <w:rFonts w:ascii="Arial" w:hAnsi="Arial" w:cs="Arial"/>
        <w:sz w:val="16"/>
        <w:szCs w:val="16"/>
      </w:rPr>
      <w:t>Reserve Forces &amp; Cadets Association for Greater London</w:t>
    </w:r>
  </w:p>
  <w:p w14:paraId="62581613" w14:textId="77777777" w:rsidR="008158AE" w:rsidRPr="007B6BBF" w:rsidRDefault="008158AE" w:rsidP="007B6BBF">
    <w:pPr>
      <w:spacing w:line="200" w:lineRule="exact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FB1BEF2" wp14:editId="00F70064">
              <wp:simplePos x="0" y="0"/>
              <wp:positionH relativeFrom="column">
                <wp:posOffset>4686300</wp:posOffset>
              </wp:positionH>
              <wp:positionV relativeFrom="paragraph">
                <wp:posOffset>111125</wp:posOffset>
              </wp:positionV>
              <wp:extent cx="1478915" cy="291465"/>
              <wp:effectExtent l="0" t="0" r="698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8915" cy="291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46E1F" w14:textId="77777777" w:rsidR="008158AE" w:rsidRPr="00AE399E" w:rsidRDefault="008158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1BE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69pt;margin-top:8.75pt;width:116.45pt;height:22.9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" stroked="f">
              <v:textbox style="mso-fit-shape-to-text:t">
                <w:txbxContent>
                  <w:p w14:paraId="41E46E1F" w14:textId="77777777" w:rsidR="008158AE" w:rsidRPr="00AE399E" w:rsidRDefault="008158AE"/>
                </w:txbxContent>
              </v:textbox>
            </v:shape>
          </w:pict>
        </mc:Fallback>
      </mc:AlternateContent>
    </w:r>
    <w:r w:rsidRPr="007B6BBF">
      <w:rPr>
        <w:rFonts w:ascii="Arial" w:hAnsi="Arial" w:cs="Arial"/>
        <w:sz w:val="16"/>
        <w:szCs w:val="16"/>
      </w:rPr>
      <w:t>Fulham House, 87 Fulham High Street, London SW6 3JS</w:t>
    </w:r>
  </w:p>
  <w:p w14:paraId="736180A3" w14:textId="77777777" w:rsidR="008158AE" w:rsidRPr="007B6BBF" w:rsidRDefault="008158AE" w:rsidP="00204817">
    <w:pPr>
      <w:spacing w:line="170" w:lineRule="exact"/>
      <w:rPr>
        <w:rFonts w:ascii="Arial" w:hAnsi="Arial" w:cs="Arial"/>
        <w:sz w:val="16"/>
        <w:szCs w:val="16"/>
      </w:rPr>
    </w:pPr>
  </w:p>
  <w:p w14:paraId="7E90E433" w14:textId="77777777" w:rsidR="008158AE" w:rsidRPr="009B262B" w:rsidRDefault="008158AE" w:rsidP="007B6BBF">
    <w:pPr>
      <w:spacing w:line="200" w:lineRule="exact"/>
      <w:rPr>
        <w:rFonts w:ascii="Arial" w:hAnsi="Arial" w:cs="Arial"/>
        <w:sz w:val="16"/>
        <w:szCs w:val="16"/>
        <w:lang w:val="de-D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ED6B1D4" wp14:editId="2D70E005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1278000" cy="201600"/>
          <wp:effectExtent l="0" t="0" r="0" b="8255"/>
          <wp:wrapSquare wrapText="bothSides"/>
          <wp:docPr id="838981771" name="Picture 838981771" descr="RFCA_cmyk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FCA_cmyk1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000" cy="20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0837">
      <w:rPr>
        <w:rFonts w:ascii="Arial" w:hAnsi="Arial" w:cs="Arial"/>
        <w:b/>
        <w:sz w:val="16"/>
        <w:szCs w:val="16"/>
        <w:lang w:val="de-DE"/>
      </w:rPr>
      <w:t xml:space="preserve">t: </w:t>
    </w:r>
    <w:r w:rsidRPr="000F0837">
      <w:rPr>
        <w:rFonts w:ascii="Arial" w:hAnsi="Arial" w:cs="Arial"/>
        <w:sz w:val="16"/>
        <w:szCs w:val="16"/>
        <w:lang w:val="de-DE"/>
      </w:rPr>
      <w:t xml:space="preserve">020 7384 </w:t>
    </w:r>
    <w:r>
      <w:rPr>
        <w:rFonts w:ascii="Arial" w:hAnsi="Arial" w:cs="Arial"/>
        <w:sz w:val="16"/>
        <w:szCs w:val="16"/>
        <w:lang w:val="de-DE"/>
      </w:rPr>
      <w:t>4662</w:t>
    </w:r>
    <w:r w:rsidRPr="000F0837">
      <w:rPr>
        <w:rFonts w:ascii="Arial" w:hAnsi="Arial" w:cs="Arial"/>
        <w:sz w:val="16"/>
        <w:szCs w:val="16"/>
        <w:lang w:val="de-DE"/>
      </w:rPr>
      <w:t xml:space="preserve">  </w:t>
    </w:r>
    <w:r w:rsidRPr="000F0837">
      <w:rPr>
        <w:rFonts w:ascii="Arial" w:hAnsi="Arial" w:cs="Arial"/>
        <w:b/>
        <w:sz w:val="16"/>
        <w:szCs w:val="16"/>
        <w:lang w:val="de-DE"/>
      </w:rPr>
      <w:t xml:space="preserve">f: </w:t>
    </w:r>
    <w:r>
      <w:rPr>
        <w:rFonts w:ascii="Arial" w:hAnsi="Arial" w:cs="Arial"/>
        <w:sz w:val="16"/>
        <w:szCs w:val="16"/>
        <w:lang w:val="de-DE"/>
      </w:rPr>
      <w:t>020 7384 4664</w:t>
    </w:r>
    <w:r w:rsidRPr="000F0837">
      <w:rPr>
        <w:rFonts w:ascii="Arial" w:hAnsi="Arial" w:cs="Arial"/>
        <w:sz w:val="16"/>
        <w:szCs w:val="16"/>
        <w:lang w:val="de-DE"/>
      </w:rPr>
      <w:t xml:space="preserve">  </w:t>
    </w:r>
    <w:r w:rsidRPr="000F0837">
      <w:rPr>
        <w:rFonts w:ascii="Arial" w:hAnsi="Arial" w:cs="Arial"/>
        <w:b/>
        <w:sz w:val="16"/>
        <w:szCs w:val="16"/>
        <w:lang w:val="de-DE"/>
      </w:rPr>
      <w:t xml:space="preserve">e: </w:t>
    </w:r>
    <w:r>
      <w:rPr>
        <w:rFonts w:ascii="Arial" w:hAnsi="Arial" w:cs="Arial"/>
        <w:sz w:val="16"/>
        <w:szCs w:val="16"/>
        <w:lang w:val="de-DE"/>
      </w:rPr>
      <w:t>gl-offcadets</w:t>
    </w:r>
    <w:r w:rsidRPr="000F0837">
      <w:rPr>
        <w:rFonts w:ascii="Arial" w:hAnsi="Arial" w:cs="Arial"/>
        <w:sz w:val="16"/>
        <w:szCs w:val="16"/>
        <w:lang w:val="de-DE"/>
      </w:rPr>
      <w:t xml:space="preserve">@rfca.mod.uk  </w:t>
    </w:r>
    <w:hyperlink r:id="rId2" w:history="1">
      <w:r w:rsidRPr="003F5A4A">
        <w:rPr>
          <w:rStyle w:val="Hyperlink"/>
          <w:rFonts w:ascii="Arial" w:hAnsi="Arial" w:cs="Arial"/>
          <w:sz w:val="16"/>
          <w:szCs w:val="16"/>
          <w:lang w:val="de-DE"/>
        </w:rPr>
        <w:t>www.glrfca.org</w:t>
      </w:r>
    </w:hyperlink>
    <w:r>
      <w:rPr>
        <w:rStyle w:val="Hyperlink"/>
        <w:rFonts w:ascii="Arial" w:hAnsi="Arial" w:cs="Arial"/>
        <w:sz w:val="16"/>
        <w:szCs w:val="16"/>
        <w:u w:val="none"/>
        <w:lang w:val="de-DE"/>
      </w:rPr>
      <w:tab/>
    </w:r>
    <w:r>
      <w:rPr>
        <w:rStyle w:val="Hyperlink"/>
        <w:rFonts w:ascii="Arial" w:hAnsi="Arial" w:cs="Arial"/>
        <w:sz w:val="16"/>
        <w:szCs w:val="16"/>
        <w:u w:val="none"/>
        <w:lang w:val="de-DE"/>
      </w:rPr>
      <w:tab/>
    </w:r>
    <w:r>
      <w:rPr>
        <w:rStyle w:val="Hyperlink"/>
        <w:rFonts w:ascii="Arial" w:hAnsi="Arial" w:cs="Arial"/>
        <w:sz w:val="16"/>
        <w:szCs w:val="16"/>
        <w:u w:val="none"/>
        <w:lang w:val="de-DE"/>
      </w:rPr>
      <w:tab/>
    </w:r>
  </w:p>
  <w:p w14:paraId="178F6374" w14:textId="77777777" w:rsidR="008158AE" w:rsidRDefault="008158AE" w:rsidP="007B6BBF">
    <w:pPr>
      <w:spacing w:line="200" w:lineRule="exact"/>
      <w:rPr>
        <w:rFonts w:ascii="Arial" w:hAnsi="Arial" w:cs="Arial"/>
        <w:sz w:val="16"/>
        <w:szCs w:val="16"/>
        <w:lang w:val="de-DE"/>
      </w:rPr>
    </w:pPr>
  </w:p>
  <w:p w14:paraId="72E71468" w14:textId="77777777" w:rsidR="008158AE" w:rsidRDefault="008158AE" w:rsidP="007B6BBF">
    <w:pPr>
      <w:spacing w:line="200" w:lineRule="exact"/>
      <w:rPr>
        <w:noProof/>
      </w:rPr>
    </w:pPr>
  </w:p>
  <w:p w14:paraId="2606CD9F" w14:textId="77777777" w:rsidR="008158AE" w:rsidRDefault="008158AE" w:rsidP="007B6BBF">
    <w:pPr>
      <w:spacing w:line="200" w:lineRule="exact"/>
      <w:rPr>
        <w:rFonts w:ascii="Arial" w:hAnsi="Arial" w:cs="Arial"/>
        <w:sz w:val="16"/>
        <w:szCs w:val="16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7D7B" w14:textId="77777777" w:rsidR="00BA2C0A" w:rsidRPr="009B262B" w:rsidRDefault="00BA2C0A" w:rsidP="007B6BBF">
    <w:pPr>
      <w:spacing w:line="200" w:lineRule="exact"/>
      <w:rPr>
        <w:rFonts w:ascii="Arial" w:hAnsi="Arial" w:cs="Arial"/>
        <w:sz w:val="16"/>
        <w:szCs w:val="16"/>
        <w:lang w:val="de-DE"/>
      </w:rPr>
    </w:pPr>
    <w:r>
      <w:rPr>
        <w:rStyle w:val="Hyperlink"/>
        <w:rFonts w:ascii="Arial" w:hAnsi="Arial" w:cs="Arial"/>
        <w:sz w:val="16"/>
        <w:szCs w:val="16"/>
        <w:u w:val="none"/>
        <w:lang w:val="de-DE"/>
      </w:rPr>
      <w:tab/>
    </w:r>
    <w:r>
      <w:rPr>
        <w:rStyle w:val="Hyperlink"/>
        <w:rFonts w:ascii="Arial" w:hAnsi="Arial" w:cs="Arial"/>
        <w:sz w:val="16"/>
        <w:szCs w:val="16"/>
        <w:u w:val="none"/>
        <w:lang w:val="de-DE"/>
      </w:rPr>
      <w:tab/>
    </w:r>
    <w:r>
      <w:rPr>
        <w:rStyle w:val="Hyperlink"/>
        <w:rFonts w:ascii="Arial" w:hAnsi="Arial" w:cs="Arial"/>
        <w:sz w:val="16"/>
        <w:szCs w:val="16"/>
        <w:u w:val="none"/>
        <w:lang w:val="de-DE"/>
      </w:rPr>
      <w:tab/>
    </w:r>
  </w:p>
  <w:p w14:paraId="54979C2B" w14:textId="77777777" w:rsidR="00BA2C0A" w:rsidRDefault="00BA2C0A" w:rsidP="007B6BBF">
    <w:pPr>
      <w:spacing w:line="200" w:lineRule="exact"/>
      <w:rPr>
        <w:rFonts w:ascii="Arial" w:hAnsi="Arial" w:cs="Arial"/>
        <w:sz w:val="16"/>
        <w:szCs w:val="16"/>
        <w:lang w:val="de-DE"/>
      </w:rPr>
    </w:pPr>
  </w:p>
  <w:p w14:paraId="574EF835" w14:textId="77777777" w:rsidR="00BA2C0A" w:rsidRDefault="00BA2C0A" w:rsidP="007B6BBF">
    <w:pPr>
      <w:spacing w:line="200" w:lineRule="exact"/>
      <w:rPr>
        <w:noProof/>
      </w:rPr>
    </w:pPr>
  </w:p>
  <w:p w14:paraId="0B94FA40" w14:textId="77777777" w:rsidR="00BA2C0A" w:rsidRDefault="00BA2C0A" w:rsidP="007B6BBF">
    <w:pPr>
      <w:spacing w:line="200" w:lineRule="exact"/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196D" w14:textId="77777777" w:rsidR="00210B38" w:rsidRDefault="00210B38">
      <w:r>
        <w:separator/>
      </w:r>
    </w:p>
  </w:footnote>
  <w:footnote w:type="continuationSeparator" w:id="0">
    <w:p w14:paraId="5B4962EE" w14:textId="77777777" w:rsidR="00210B38" w:rsidRDefault="00210B38">
      <w:r>
        <w:continuationSeparator/>
      </w:r>
    </w:p>
  </w:footnote>
  <w:footnote w:type="continuationNotice" w:id="1">
    <w:p w14:paraId="1F436819" w14:textId="77777777" w:rsidR="00210B38" w:rsidRDefault="00210B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2AF1A" w14:textId="77777777" w:rsidR="008158AE" w:rsidRDefault="008158AE" w:rsidP="00A67666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431719" wp14:editId="0CD9EEFB">
              <wp:simplePos x="0" y="0"/>
              <wp:positionH relativeFrom="column">
                <wp:posOffset>3467100</wp:posOffset>
              </wp:positionH>
              <wp:positionV relativeFrom="paragraph">
                <wp:posOffset>550545</wp:posOffset>
              </wp:positionV>
              <wp:extent cx="2928620" cy="595630"/>
              <wp:effectExtent l="0" t="0" r="508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8620" cy="595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6602E6" w14:textId="77777777" w:rsidR="008158AE" w:rsidRPr="007D7AC4" w:rsidRDefault="008158AE" w:rsidP="00890A36">
                          <w:pPr>
                            <w:rPr>
                              <w:rFonts w:ascii="StempelGaramond Roman" w:hAnsi="StempelGaramond Roman"/>
                              <w:b/>
                              <w:noProof/>
                            </w:rPr>
                          </w:pPr>
                          <w:r w:rsidRPr="007D7AC4">
                            <w:rPr>
                              <w:rFonts w:ascii="StempelGaramond Roman" w:hAnsi="StempelGaramond Roman"/>
                              <w:b/>
                              <w:noProof/>
                            </w:rPr>
                            <w:t>Reserve Forces’ and Cadets’ Association</w:t>
                          </w:r>
                        </w:p>
                        <w:p w14:paraId="1189F807" w14:textId="77777777" w:rsidR="008158AE" w:rsidRPr="007D7AC4" w:rsidRDefault="008158AE" w:rsidP="00890A36">
                          <w:pPr>
                            <w:rPr>
                              <w:rFonts w:ascii="StempelGaramond Roman" w:hAnsi="StempelGaramond Roman"/>
                              <w:b/>
                            </w:rPr>
                          </w:pPr>
                          <w:r w:rsidRPr="007D7AC4">
                            <w:rPr>
                              <w:rFonts w:ascii="StempelGaramond Roman" w:hAnsi="StempelGaramond Roman"/>
                              <w:b/>
                              <w:noProof/>
                            </w:rPr>
                            <w:t>for Greater London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3171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3pt;margin-top:43.35pt;width:230.6pt;height:4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" stroked="f">
              <v:textbox>
                <w:txbxContent>
                  <w:p w14:paraId="116602E6" w14:textId="77777777" w:rsidR="008158AE" w:rsidRPr="007D7AC4" w:rsidRDefault="008158AE" w:rsidP="00890A36">
                    <w:pPr>
                      <w:rPr>
                        <w:rFonts w:ascii="StempelGaramond Roman" w:hAnsi="StempelGaramond Roman"/>
                        <w:b/>
                        <w:noProof/>
                      </w:rPr>
                    </w:pPr>
                    <w:r w:rsidRPr="007D7AC4">
                      <w:rPr>
                        <w:rFonts w:ascii="StempelGaramond Roman" w:hAnsi="StempelGaramond Roman"/>
                        <w:b/>
                        <w:noProof/>
                      </w:rPr>
                      <w:t>Reserve Forces’ and Cadets’ Association</w:t>
                    </w:r>
                  </w:p>
                  <w:p w14:paraId="1189F807" w14:textId="77777777" w:rsidR="008158AE" w:rsidRPr="007D7AC4" w:rsidRDefault="008158AE" w:rsidP="00890A36">
                    <w:pPr>
                      <w:rPr>
                        <w:rFonts w:ascii="StempelGaramond Roman" w:hAnsi="StempelGaramond Roman"/>
                        <w:b/>
                      </w:rPr>
                    </w:pPr>
                    <w:r w:rsidRPr="007D7AC4">
                      <w:rPr>
                        <w:rFonts w:ascii="StempelGaramond Roman" w:hAnsi="StempelGaramond Roman"/>
                        <w:b/>
                        <w:noProof/>
                      </w:rPr>
                      <w:t>for Greater London</w:t>
                    </w:r>
                  </w:p>
                </w:txbxContent>
              </v:textbox>
            </v:shape>
          </w:pict>
        </mc:Fallback>
      </mc:AlternateContent>
    </w:r>
  </w:p>
  <w:p w14:paraId="74FCE4CB" w14:textId="77777777" w:rsidR="008158AE" w:rsidRDefault="008158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87478" w14:textId="77777777" w:rsidR="00BA2C0A" w:rsidRDefault="00BA2C0A" w:rsidP="00A67666">
    <w:pPr>
      <w:jc w:val="center"/>
    </w:pPr>
  </w:p>
  <w:p w14:paraId="6DC8E559" w14:textId="77777777" w:rsidR="00BA2C0A" w:rsidRDefault="00BA2C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0FDC"/>
    <w:multiLevelType w:val="hybridMultilevel"/>
    <w:tmpl w:val="0472D8A0"/>
    <w:lvl w:ilvl="0" w:tplc="F77CE76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76E"/>
    <w:multiLevelType w:val="hybridMultilevel"/>
    <w:tmpl w:val="B47EFC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16A0726"/>
    <w:multiLevelType w:val="hybridMultilevel"/>
    <w:tmpl w:val="DE40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720B6C"/>
    <w:multiLevelType w:val="hybridMultilevel"/>
    <w:tmpl w:val="B90C9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3469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11750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81409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509927">
    <w:abstractNumId w:val="0"/>
  </w:num>
  <w:num w:numId="5" w16cid:durableId="26150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S:\Community Engagement\Mailing lists\London Assembly mailing list - 28TH JANUARY 2013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odso>
      <w:fieldMapData>
        <w:column w:val="0"/>
        <w:lid w:val="en-GB"/>
      </w:fieldMapData>
      <w:fieldMapData>
        <w:type w:val="dbColumn"/>
        <w:name w:val="Title"/>
        <w:mappedName w:val="Courtesy Title"/>
        <w:column w:val="1"/>
        <w:lid w:val="en-GB"/>
      </w:fieldMapData>
      <w:fieldMapData>
        <w:type w:val="dbColumn"/>
        <w:name w:val="First name"/>
        <w:mappedName w:val="First Name"/>
        <w:column w:val="2"/>
        <w:lid w:val="en-GB"/>
      </w:fieldMapData>
      <w:fieldMapData>
        <w:column w:val="0"/>
        <w:lid w:val="en-GB"/>
      </w:fieldMapData>
      <w:fieldMapData>
        <w:type w:val="dbColumn"/>
        <w:name w:val="Last name"/>
        <w:mappedName w:val="Last Name"/>
        <w:column w:val="3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Job title"/>
        <w:mappedName w:val="Job Title"/>
        <w:column w:val="5"/>
        <w:lid w:val="en-GB"/>
      </w:fieldMapData>
      <w:fieldMapData>
        <w:column w:val="0"/>
        <w:lid w:val="en-GB"/>
      </w:fieldMapData>
      <w:fieldMapData>
        <w:type w:val="dbColumn"/>
        <w:name w:val="Address 1"/>
        <w:mappedName w:val="Address 1"/>
        <w:column w:val="6"/>
        <w:lid w:val="en-GB"/>
      </w:fieldMapData>
      <w:fieldMapData>
        <w:type w:val="dbColumn"/>
        <w:name w:val="Address 2"/>
        <w:mappedName w:val="Address 2"/>
        <w:column w:val="7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Postcode"/>
        <w:mappedName w:val="Postal Code"/>
        <w:column w:val="9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Email"/>
        <w:mappedName w:val="E-mail Address"/>
        <w:column w:val="1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DE4"/>
    <w:rsid w:val="00000844"/>
    <w:rsid w:val="000022A8"/>
    <w:rsid w:val="00002E9F"/>
    <w:rsid w:val="000048BF"/>
    <w:rsid w:val="000078D7"/>
    <w:rsid w:val="0001200C"/>
    <w:rsid w:val="00012475"/>
    <w:rsid w:val="00014BF7"/>
    <w:rsid w:val="0001561C"/>
    <w:rsid w:val="00021882"/>
    <w:rsid w:val="00025495"/>
    <w:rsid w:val="0002574C"/>
    <w:rsid w:val="00033169"/>
    <w:rsid w:val="00034D9F"/>
    <w:rsid w:val="00036B40"/>
    <w:rsid w:val="000377AA"/>
    <w:rsid w:val="0004368C"/>
    <w:rsid w:val="00044F3D"/>
    <w:rsid w:val="00045FE4"/>
    <w:rsid w:val="00046AD3"/>
    <w:rsid w:val="00047112"/>
    <w:rsid w:val="00051C5A"/>
    <w:rsid w:val="0005326D"/>
    <w:rsid w:val="00053BB2"/>
    <w:rsid w:val="000574BE"/>
    <w:rsid w:val="00062F06"/>
    <w:rsid w:val="0006514C"/>
    <w:rsid w:val="000652ED"/>
    <w:rsid w:val="00067637"/>
    <w:rsid w:val="000708B0"/>
    <w:rsid w:val="00072E46"/>
    <w:rsid w:val="00074542"/>
    <w:rsid w:val="00076C8A"/>
    <w:rsid w:val="00077DEC"/>
    <w:rsid w:val="00084825"/>
    <w:rsid w:val="00086930"/>
    <w:rsid w:val="00091031"/>
    <w:rsid w:val="0009162B"/>
    <w:rsid w:val="000937C0"/>
    <w:rsid w:val="00094D14"/>
    <w:rsid w:val="000A0DCA"/>
    <w:rsid w:val="000A1E2B"/>
    <w:rsid w:val="000A4143"/>
    <w:rsid w:val="000A4F11"/>
    <w:rsid w:val="000C302E"/>
    <w:rsid w:val="000C4A51"/>
    <w:rsid w:val="000C6089"/>
    <w:rsid w:val="000C7680"/>
    <w:rsid w:val="000D1775"/>
    <w:rsid w:val="000D1E02"/>
    <w:rsid w:val="000D3CD7"/>
    <w:rsid w:val="000D6F8A"/>
    <w:rsid w:val="000D7025"/>
    <w:rsid w:val="000E1F26"/>
    <w:rsid w:val="000E23B7"/>
    <w:rsid w:val="000E7F67"/>
    <w:rsid w:val="000F0837"/>
    <w:rsid w:val="000F0D12"/>
    <w:rsid w:val="000F52F9"/>
    <w:rsid w:val="000F595F"/>
    <w:rsid w:val="000F5A63"/>
    <w:rsid w:val="00101070"/>
    <w:rsid w:val="00104451"/>
    <w:rsid w:val="001050E3"/>
    <w:rsid w:val="00105630"/>
    <w:rsid w:val="001153DA"/>
    <w:rsid w:val="0011649F"/>
    <w:rsid w:val="00117864"/>
    <w:rsid w:val="00123D18"/>
    <w:rsid w:val="001274A5"/>
    <w:rsid w:val="001320C0"/>
    <w:rsid w:val="0013303E"/>
    <w:rsid w:val="00135E34"/>
    <w:rsid w:val="001468D9"/>
    <w:rsid w:val="00151725"/>
    <w:rsid w:val="001530D9"/>
    <w:rsid w:val="00155425"/>
    <w:rsid w:val="001570F8"/>
    <w:rsid w:val="00166274"/>
    <w:rsid w:val="00184158"/>
    <w:rsid w:val="00186041"/>
    <w:rsid w:val="00192E14"/>
    <w:rsid w:val="0019717D"/>
    <w:rsid w:val="001A54AD"/>
    <w:rsid w:val="001B15FF"/>
    <w:rsid w:val="001B2B67"/>
    <w:rsid w:val="001B32C7"/>
    <w:rsid w:val="001B4274"/>
    <w:rsid w:val="001B5124"/>
    <w:rsid w:val="001B6D7F"/>
    <w:rsid w:val="001C2587"/>
    <w:rsid w:val="001C262C"/>
    <w:rsid w:val="001D1506"/>
    <w:rsid w:val="001D2151"/>
    <w:rsid w:val="001D30AA"/>
    <w:rsid w:val="001D38A2"/>
    <w:rsid w:val="001D525F"/>
    <w:rsid w:val="001D66F4"/>
    <w:rsid w:val="001D7928"/>
    <w:rsid w:val="001E1AE5"/>
    <w:rsid w:val="001E5702"/>
    <w:rsid w:val="001F70AA"/>
    <w:rsid w:val="001F7389"/>
    <w:rsid w:val="00202318"/>
    <w:rsid w:val="00204817"/>
    <w:rsid w:val="0020794A"/>
    <w:rsid w:val="00207B2A"/>
    <w:rsid w:val="00210B38"/>
    <w:rsid w:val="0021439C"/>
    <w:rsid w:val="00214FA4"/>
    <w:rsid w:val="00217FED"/>
    <w:rsid w:val="00221AA2"/>
    <w:rsid w:val="0022236A"/>
    <w:rsid w:val="0022502F"/>
    <w:rsid w:val="002279A9"/>
    <w:rsid w:val="002301DB"/>
    <w:rsid w:val="002304BB"/>
    <w:rsid w:val="002416C3"/>
    <w:rsid w:val="002419FB"/>
    <w:rsid w:val="0024427C"/>
    <w:rsid w:val="00244BDE"/>
    <w:rsid w:val="00245C7C"/>
    <w:rsid w:val="002545AC"/>
    <w:rsid w:val="00260C0D"/>
    <w:rsid w:val="002614D5"/>
    <w:rsid w:val="00264FA9"/>
    <w:rsid w:val="0026569B"/>
    <w:rsid w:val="002720B5"/>
    <w:rsid w:val="00276323"/>
    <w:rsid w:val="00276469"/>
    <w:rsid w:val="00277D52"/>
    <w:rsid w:val="002811B7"/>
    <w:rsid w:val="00296FFC"/>
    <w:rsid w:val="002B0945"/>
    <w:rsid w:val="002B6454"/>
    <w:rsid w:val="002B7989"/>
    <w:rsid w:val="002C3E36"/>
    <w:rsid w:val="002C5165"/>
    <w:rsid w:val="002C6DCA"/>
    <w:rsid w:val="002D6195"/>
    <w:rsid w:val="002E738C"/>
    <w:rsid w:val="002F22CD"/>
    <w:rsid w:val="002F2480"/>
    <w:rsid w:val="003009BE"/>
    <w:rsid w:val="003026E7"/>
    <w:rsid w:val="00302E88"/>
    <w:rsid w:val="00304C79"/>
    <w:rsid w:val="0030516E"/>
    <w:rsid w:val="0030536B"/>
    <w:rsid w:val="0031158B"/>
    <w:rsid w:val="00311F4F"/>
    <w:rsid w:val="00314068"/>
    <w:rsid w:val="003211C7"/>
    <w:rsid w:val="00322A74"/>
    <w:rsid w:val="0032528B"/>
    <w:rsid w:val="0032679E"/>
    <w:rsid w:val="00334039"/>
    <w:rsid w:val="003353E1"/>
    <w:rsid w:val="00337386"/>
    <w:rsid w:val="003442AD"/>
    <w:rsid w:val="003445C3"/>
    <w:rsid w:val="00344B38"/>
    <w:rsid w:val="0034550A"/>
    <w:rsid w:val="003533EB"/>
    <w:rsid w:val="003576DE"/>
    <w:rsid w:val="00360155"/>
    <w:rsid w:val="0036669F"/>
    <w:rsid w:val="003712AE"/>
    <w:rsid w:val="0037186A"/>
    <w:rsid w:val="00375D70"/>
    <w:rsid w:val="003826F1"/>
    <w:rsid w:val="00385F3B"/>
    <w:rsid w:val="00387A21"/>
    <w:rsid w:val="00392813"/>
    <w:rsid w:val="0039482B"/>
    <w:rsid w:val="003A5A18"/>
    <w:rsid w:val="003A6085"/>
    <w:rsid w:val="003B028E"/>
    <w:rsid w:val="003B0449"/>
    <w:rsid w:val="003B731E"/>
    <w:rsid w:val="003C0D59"/>
    <w:rsid w:val="003C4208"/>
    <w:rsid w:val="003D1D65"/>
    <w:rsid w:val="003D2724"/>
    <w:rsid w:val="003D5787"/>
    <w:rsid w:val="003E5790"/>
    <w:rsid w:val="003F163E"/>
    <w:rsid w:val="003F526E"/>
    <w:rsid w:val="003F61DD"/>
    <w:rsid w:val="0040204E"/>
    <w:rsid w:val="00403CF1"/>
    <w:rsid w:val="00411A8E"/>
    <w:rsid w:val="00412063"/>
    <w:rsid w:val="004247F2"/>
    <w:rsid w:val="00433A9C"/>
    <w:rsid w:val="00435D11"/>
    <w:rsid w:val="00453019"/>
    <w:rsid w:val="0045717B"/>
    <w:rsid w:val="0045750D"/>
    <w:rsid w:val="004577DD"/>
    <w:rsid w:val="00460C3F"/>
    <w:rsid w:val="00461260"/>
    <w:rsid w:val="00481474"/>
    <w:rsid w:val="0048260E"/>
    <w:rsid w:val="004860BE"/>
    <w:rsid w:val="0049062D"/>
    <w:rsid w:val="004934A8"/>
    <w:rsid w:val="00493E33"/>
    <w:rsid w:val="00497B83"/>
    <w:rsid w:val="004A624A"/>
    <w:rsid w:val="004A69E4"/>
    <w:rsid w:val="004B3A6D"/>
    <w:rsid w:val="004B5239"/>
    <w:rsid w:val="004B636F"/>
    <w:rsid w:val="004C1DE3"/>
    <w:rsid w:val="004C205F"/>
    <w:rsid w:val="004C6932"/>
    <w:rsid w:val="004C78BC"/>
    <w:rsid w:val="004D0226"/>
    <w:rsid w:val="004D280F"/>
    <w:rsid w:val="004D6B9A"/>
    <w:rsid w:val="004D7CE6"/>
    <w:rsid w:val="004E0DEC"/>
    <w:rsid w:val="004E1824"/>
    <w:rsid w:val="004E7E69"/>
    <w:rsid w:val="004F1118"/>
    <w:rsid w:val="004F747B"/>
    <w:rsid w:val="005073FA"/>
    <w:rsid w:val="0051642B"/>
    <w:rsid w:val="00522D02"/>
    <w:rsid w:val="005256F5"/>
    <w:rsid w:val="00530B47"/>
    <w:rsid w:val="005324D7"/>
    <w:rsid w:val="0053568F"/>
    <w:rsid w:val="00541AFF"/>
    <w:rsid w:val="00552770"/>
    <w:rsid w:val="005561DD"/>
    <w:rsid w:val="0056224D"/>
    <w:rsid w:val="00564881"/>
    <w:rsid w:val="005662BD"/>
    <w:rsid w:val="005753D9"/>
    <w:rsid w:val="00576B63"/>
    <w:rsid w:val="005817A1"/>
    <w:rsid w:val="00581C48"/>
    <w:rsid w:val="00581C6C"/>
    <w:rsid w:val="00583F6D"/>
    <w:rsid w:val="0058471A"/>
    <w:rsid w:val="00585061"/>
    <w:rsid w:val="0058720A"/>
    <w:rsid w:val="00591491"/>
    <w:rsid w:val="00594393"/>
    <w:rsid w:val="00597773"/>
    <w:rsid w:val="005B554D"/>
    <w:rsid w:val="005B67E6"/>
    <w:rsid w:val="005C42BA"/>
    <w:rsid w:val="005D01B3"/>
    <w:rsid w:val="005D1A34"/>
    <w:rsid w:val="005D30D1"/>
    <w:rsid w:val="005D3D64"/>
    <w:rsid w:val="005D443C"/>
    <w:rsid w:val="005D5BA1"/>
    <w:rsid w:val="005F3977"/>
    <w:rsid w:val="005F4711"/>
    <w:rsid w:val="00604BF9"/>
    <w:rsid w:val="00606D8E"/>
    <w:rsid w:val="00611866"/>
    <w:rsid w:val="00612267"/>
    <w:rsid w:val="006122FD"/>
    <w:rsid w:val="00620CDB"/>
    <w:rsid w:val="00624FA6"/>
    <w:rsid w:val="00631218"/>
    <w:rsid w:val="006344AF"/>
    <w:rsid w:val="00642F54"/>
    <w:rsid w:val="00655453"/>
    <w:rsid w:val="00670686"/>
    <w:rsid w:val="006709D4"/>
    <w:rsid w:val="00676802"/>
    <w:rsid w:val="00677D45"/>
    <w:rsid w:val="00692193"/>
    <w:rsid w:val="00693FAD"/>
    <w:rsid w:val="006A1AF6"/>
    <w:rsid w:val="006A2271"/>
    <w:rsid w:val="006B172D"/>
    <w:rsid w:val="006B51D2"/>
    <w:rsid w:val="006B5D00"/>
    <w:rsid w:val="006B71E6"/>
    <w:rsid w:val="006C235F"/>
    <w:rsid w:val="006C23BD"/>
    <w:rsid w:val="006C42E2"/>
    <w:rsid w:val="006C5384"/>
    <w:rsid w:val="006D5CF8"/>
    <w:rsid w:val="006D630C"/>
    <w:rsid w:val="006E2539"/>
    <w:rsid w:val="006E5528"/>
    <w:rsid w:val="006E7B65"/>
    <w:rsid w:val="006F0AB8"/>
    <w:rsid w:val="006F4999"/>
    <w:rsid w:val="006F6937"/>
    <w:rsid w:val="00705ABB"/>
    <w:rsid w:val="007069D4"/>
    <w:rsid w:val="00706AC6"/>
    <w:rsid w:val="007104E2"/>
    <w:rsid w:val="007126CD"/>
    <w:rsid w:val="007266D7"/>
    <w:rsid w:val="00733980"/>
    <w:rsid w:val="0073511B"/>
    <w:rsid w:val="007358C1"/>
    <w:rsid w:val="007437F1"/>
    <w:rsid w:val="0074561B"/>
    <w:rsid w:val="00750003"/>
    <w:rsid w:val="007523D3"/>
    <w:rsid w:val="0075506F"/>
    <w:rsid w:val="007577D5"/>
    <w:rsid w:val="00757AD2"/>
    <w:rsid w:val="00762660"/>
    <w:rsid w:val="0076430A"/>
    <w:rsid w:val="0077471A"/>
    <w:rsid w:val="007A2C48"/>
    <w:rsid w:val="007A7F49"/>
    <w:rsid w:val="007B2A9C"/>
    <w:rsid w:val="007B5F8E"/>
    <w:rsid w:val="007B6BBF"/>
    <w:rsid w:val="007B7E2E"/>
    <w:rsid w:val="007C1ADF"/>
    <w:rsid w:val="007C3AFB"/>
    <w:rsid w:val="007C4747"/>
    <w:rsid w:val="007C48E9"/>
    <w:rsid w:val="007C6CF8"/>
    <w:rsid w:val="007C7D86"/>
    <w:rsid w:val="007C7F0C"/>
    <w:rsid w:val="007D0350"/>
    <w:rsid w:val="007D47D9"/>
    <w:rsid w:val="007D5F2C"/>
    <w:rsid w:val="007D641A"/>
    <w:rsid w:val="007D697B"/>
    <w:rsid w:val="007D73C7"/>
    <w:rsid w:val="007D7AC4"/>
    <w:rsid w:val="007E28CF"/>
    <w:rsid w:val="007E61E2"/>
    <w:rsid w:val="007F0854"/>
    <w:rsid w:val="007F3D88"/>
    <w:rsid w:val="00804F7F"/>
    <w:rsid w:val="0081056A"/>
    <w:rsid w:val="008107F4"/>
    <w:rsid w:val="00814424"/>
    <w:rsid w:val="008158AE"/>
    <w:rsid w:val="00815E87"/>
    <w:rsid w:val="0082062D"/>
    <w:rsid w:val="008253A4"/>
    <w:rsid w:val="008272BB"/>
    <w:rsid w:val="008272DA"/>
    <w:rsid w:val="00830211"/>
    <w:rsid w:val="00830BC5"/>
    <w:rsid w:val="00834533"/>
    <w:rsid w:val="00834E00"/>
    <w:rsid w:val="00837D8F"/>
    <w:rsid w:val="00840190"/>
    <w:rsid w:val="008420BC"/>
    <w:rsid w:val="008513F7"/>
    <w:rsid w:val="00851646"/>
    <w:rsid w:val="00866E28"/>
    <w:rsid w:val="00876359"/>
    <w:rsid w:val="008850DF"/>
    <w:rsid w:val="00887DA2"/>
    <w:rsid w:val="008903AE"/>
    <w:rsid w:val="00890A36"/>
    <w:rsid w:val="008A2164"/>
    <w:rsid w:val="008A309E"/>
    <w:rsid w:val="008A3CB6"/>
    <w:rsid w:val="008A4576"/>
    <w:rsid w:val="008A693F"/>
    <w:rsid w:val="008A6EFC"/>
    <w:rsid w:val="008C0D37"/>
    <w:rsid w:val="008C74BC"/>
    <w:rsid w:val="008C7C54"/>
    <w:rsid w:val="008D22CF"/>
    <w:rsid w:val="008D7C9D"/>
    <w:rsid w:val="008F1DE2"/>
    <w:rsid w:val="008F7419"/>
    <w:rsid w:val="00900B72"/>
    <w:rsid w:val="00901592"/>
    <w:rsid w:val="009016C3"/>
    <w:rsid w:val="00903C49"/>
    <w:rsid w:val="009127AD"/>
    <w:rsid w:val="009256CB"/>
    <w:rsid w:val="009300E0"/>
    <w:rsid w:val="00935AB7"/>
    <w:rsid w:val="00937ACE"/>
    <w:rsid w:val="00950E7C"/>
    <w:rsid w:val="009520FC"/>
    <w:rsid w:val="00954C8C"/>
    <w:rsid w:val="00960A2F"/>
    <w:rsid w:val="00967AEB"/>
    <w:rsid w:val="00974428"/>
    <w:rsid w:val="00977B2E"/>
    <w:rsid w:val="00986E1D"/>
    <w:rsid w:val="00991226"/>
    <w:rsid w:val="009A3AEB"/>
    <w:rsid w:val="009A3D73"/>
    <w:rsid w:val="009A6130"/>
    <w:rsid w:val="009A6BBD"/>
    <w:rsid w:val="009A7C5A"/>
    <w:rsid w:val="009B1049"/>
    <w:rsid w:val="009B262B"/>
    <w:rsid w:val="009B41D3"/>
    <w:rsid w:val="009C1316"/>
    <w:rsid w:val="009C193B"/>
    <w:rsid w:val="009C242B"/>
    <w:rsid w:val="009C2E44"/>
    <w:rsid w:val="009C43A4"/>
    <w:rsid w:val="009E1CE2"/>
    <w:rsid w:val="009E2D66"/>
    <w:rsid w:val="009E47FF"/>
    <w:rsid w:val="009F1708"/>
    <w:rsid w:val="00A0016C"/>
    <w:rsid w:val="00A04AEF"/>
    <w:rsid w:val="00A07D04"/>
    <w:rsid w:val="00A124EC"/>
    <w:rsid w:val="00A13AD0"/>
    <w:rsid w:val="00A147CD"/>
    <w:rsid w:val="00A16138"/>
    <w:rsid w:val="00A1716B"/>
    <w:rsid w:val="00A2577D"/>
    <w:rsid w:val="00A26DD7"/>
    <w:rsid w:val="00A30219"/>
    <w:rsid w:val="00A3050C"/>
    <w:rsid w:val="00A32687"/>
    <w:rsid w:val="00A34498"/>
    <w:rsid w:val="00A36485"/>
    <w:rsid w:val="00A3676A"/>
    <w:rsid w:val="00A4127F"/>
    <w:rsid w:val="00A41BBD"/>
    <w:rsid w:val="00A46E33"/>
    <w:rsid w:val="00A50465"/>
    <w:rsid w:val="00A67666"/>
    <w:rsid w:val="00A84AC0"/>
    <w:rsid w:val="00A870FE"/>
    <w:rsid w:val="00AA50E2"/>
    <w:rsid w:val="00AA5D42"/>
    <w:rsid w:val="00AA6DE4"/>
    <w:rsid w:val="00AB44E3"/>
    <w:rsid w:val="00AC4CD0"/>
    <w:rsid w:val="00AD02D1"/>
    <w:rsid w:val="00AD0B43"/>
    <w:rsid w:val="00AE305C"/>
    <w:rsid w:val="00AE399E"/>
    <w:rsid w:val="00AE3CF2"/>
    <w:rsid w:val="00AF187B"/>
    <w:rsid w:val="00AF1B70"/>
    <w:rsid w:val="00AF5CD8"/>
    <w:rsid w:val="00AF71AA"/>
    <w:rsid w:val="00B01D1D"/>
    <w:rsid w:val="00B02DEF"/>
    <w:rsid w:val="00B0386C"/>
    <w:rsid w:val="00B03B25"/>
    <w:rsid w:val="00B053BF"/>
    <w:rsid w:val="00B118A9"/>
    <w:rsid w:val="00B126BA"/>
    <w:rsid w:val="00B13786"/>
    <w:rsid w:val="00B145F5"/>
    <w:rsid w:val="00B1783D"/>
    <w:rsid w:val="00B200B6"/>
    <w:rsid w:val="00B21545"/>
    <w:rsid w:val="00B24650"/>
    <w:rsid w:val="00B27B96"/>
    <w:rsid w:val="00B347DB"/>
    <w:rsid w:val="00B34F77"/>
    <w:rsid w:val="00B44DEF"/>
    <w:rsid w:val="00B4525E"/>
    <w:rsid w:val="00B66D07"/>
    <w:rsid w:val="00B73DAC"/>
    <w:rsid w:val="00B75EC5"/>
    <w:rsid w:val="00B77ACD"/>
    <w:rsid w:val="00B81A64"/>
    <w:rsid w:val="00B92BA4"/>
    <w:rsid w:val="00B92D74"/>
    <w:rsid w:val="00B930CD"/>
    <w:rsid w:val="00B968BF"/>
    <w:rsid w:val="00BA025D"/>
    <w:rsid w:val="00BA2C0A"/>
    <w:rsid w:val="00BA30B6"/>
    <w:rsid w:val="00BB534E"/>
    <w:rsid w:val="00BB540B"/>
    <w:rsid w:val="00BC50FD"/>
    <w:rsid w:val="00BC7037"/>
    <w:rsid w:val="00BD07F6"/>
    <w:rsid w:val="00BD2D1E"/>
    <w:rsid w:val="00BD59F9"/>
    <w:rsid w:val="00BD66F8"/>
    <w:rsid w:val="00BD7037"/>
    <w:rsid w:val="00BD729D"/>
    <w:rsid w:val="00BD7B68"/>
    <w:rsid w:val="00BF6F7C"/>
    <w:rsid w:val="00C002A7"/>
    <w:rsid w:val="00C01002"/>
    <w:rsid w:val="00C03BCD"/>
    <w:rsid w:val="00C048F1"/>
    <w:rsid w:val="00C05993"/>
    <w:rsid w:val="00C13A87"/>
    <w:rsid w:val="00C234B8"/>
    <w:rsid w:val="00C31169"/>
    <w:rsid w:val="00C32B3F"/>
    <w:rsid w:val="00C359E1"/>
    <w:rsid w:val="00C361A1"/>
    <w:rsid w:val="00C43742"/>
    <w:rsid w:val="00C52577"/>
    <w:rsid w:val="00C53BBD"/>
    <w:rsid w:val="00C550D6"/>
    <w:rsid w:val="00C63655"/>
    <w:rsid w:val="00C63AD7"/>
    <w:rsid w:val="00C713F7"/>
    <w:rsid w:val="00C728C6"/>
    <w:rsid w:val="00C775DF"/>
    <w:rsid w:val="00C8455B"/>
    <w:rsid w:val="00C8478B"/>
    <w:rsid w:val="00C90BC1"/>
    <w:rsid w:val="00CA0916"/>
    <w:rsid w:val="00CA27FF"/>
    <w:rsid w:val="00CA3A9E"/>
    <w:rsid w:val="00CB6705"/>
    <w:rsid w:val="00CB7B41"/>
    <w:rsid w:val="00CC6A96"/>
    <w:rsid w:val="00CD0AFB"/>
    <w:rsid w:val="00CD0D91"/>
    <w:rsid w:val="00CD2DAC"/>
    <w:rsid w:val="00CD44F5"/>
    <w:rsid w:val="00CD5AFD"/>
    <w:rsid w:val="00CD7449"/>
    <w:rsid w:val="00CD7AB6"/>
    <w:rsid w:val="00CD7FC5"/>
    <w:rsid w:val="00CE0F0A"/>
    <w:rsid w:val="00CE7A81"/>
    <w:rsid w:val="00CE7AA7"/>
    <w:rsid w:val="00CF171F"/>
    <w:rsid w:val="00CF2D21"/>
    <w:rsid w:val="00CF3C5E"/>
    <w:rsid w:val="00CF46A1"/>
    <w:rsid w:val="00CF5676"/>
    <w:rsid w:val="00CF6290"/>
    <w:rsid w:val="00D02C9F"/>
    <w:rsid w:val="00D03293"/>
    <w:rsid w:val="00D04E3E"/>
    <w:rsid w:val="00D0630B"/>
    <w:rsid w:val="00D124B6"/>
    <w:rsid w:val="00D12C15"/>
    <w:rsid w:val="00D17E42"/>
    <w:rsid w:val="00D22578"/>
    <w:rsid w:val="00D23CA2"/>
    <w:rsid w:val="00D248DC"/>
    <w:rsid w:val="00D275FF"/>
    <w:rsid w:val="00D330D0"/>
    <w:rsid w:val="00D36D8D"/>
    <w:rsid w:val="00D37CDE"/>
    <w:rsid w:val="00D41B21"/>
    <w:rsid w:val="00D437DD"/>
    <w:rsid w:val="00D541F8"/>
    <w:rsid w:val="00D657F2"/>
    <w:rsid w:val="00D73F53"/>
    <w:rsid w:val="00D761A4"/>
    <w:rsid w:val="00D7654B"/>
    <w:rsid w:val="00D801BE"/>
    <w:rsid w:val="00D81327"/>
    <w:rsid w:val="00D92413"/>
    <w:rsid w:val="00D93A51"/>
    <w:rsid w:val="00D93CAB"/>
    <w:rsid w:val="00D94D2E"/>
    <w:rsid w:val="00D962C9"/>
    <w:rsid w:val="00D96927"/>
    <w:rsid w:val="00DA0056"/>
    <w:rsid w:val="00DA0EDE"/>
    <w:rsid w:val="00DA1C5D"/>
    <w:rsid w:val="00DA3FCC"/>
    <w:rsid w:val="00DB5C26"/>
    <w:rsid w:val="00DC03AF"/>
    <w:rsid w:val="00DC3DF5"/>
    <w:rsid w:val="00DD6AD6"/>
    <w:rsid w:val="00DD7861"/>
    <w:rsid w:val="00DE2B83"/>
    <w:rsid w:val="00DE360E"/>
    <w:rsid w:val="00DE474D"/>
    <w:rsid w:val="00DE5C8F"/>
    <w:rsid w:val="00DE7A6B"/>
    <w:rsid w:val="00DF0AB0"/>
    <w:rsid w:val="00E00032"/>
    <w:rsid w:val="00E129F5"/>
    <w:rsid w:val="00E1417F"/>
    <w:rsid w:val="00E146EB"/>
    <w:rsid w:val="00E15EF2"/>
    <w:rsid w:val="00E16340"/>
    <w:rsid w:val="00E2612F"/>
    <w:rsid w:val="00E365B6"/>
    <w:rsid w:val="00E36C25"/>
    <w:rsid w:val="00E37756"/>
    <w:rsid w:val="00E47EE1"/>
    <w:rsid w:val="00E54A3F"/>
    <w:rsid w:val="00E569C8"/>
    <w:rsid w:val="00E569CA"/>
    <w:rsid w:val="00E655A1"/>
    <w:rsid w:val="00E6602A"/>
    <w:rsid w:val="00E71127"/>
    <w:rsid w:val="00E75AA5"/>
    <w:rsid w:val="00E76D3B"/>
    <w:rsid w:val="00E81CED"/>
    <w:rsid w:val="00E8221A"/>
    <w:rsid w:val="00E8468A"/>
    <w:rsid w:val="00E85EE0"/>
    <w:rsid w:val="00E87168"/>
    <w:rsid w:val="00E87431"/>
    <w:rsid w:val="00E95753"/>
    <w:rsid w:val="00E96C98"/>
    <w:rsid w:val="00EA0829"/>
    <w:rsid w:val="00EA59DD"/>
    <w:rsid w:val="00EA758C"/>
    <w:rsid w:val="00EB2617"/>
    <w:rsid w:val="00EB435E"/>
    <w:rsid w:val="00EB5B6A"/>
    <w:rsid w:val="00EB6D95"/>
    <w:rsid w:val="00EC4B55"/>
    <w:rsid w:val="00EC5AD2"/>
    <w:rsid w:val="00EE0F0E"/>
    <w:rsid w:val="00EE42EC"/>
    <w:rsid w:val="00EE5CA7"/>
    <w:rsid w:val="00EF0F10"/>
    <w:rsid w:val="00EF5314"/>
    <w:rsid w:val="00EF6DD8"/>
    <w:rsid w:val="00F04FC1"/>
    <w:rsid w:val="00F13008"/>
    <w:rsid w:val="00F17FF8"/>
    <w:rsid w:val="00F23277"/>
    <w:rsid w:val="00F24195"/>
    <w:rsid w:val="00F270E4"/>
    <w:rsid w:val="00F30CC2"/>
    <w:rsid w:val="00F34000"/>
    <w:rsid w:val="00F407A3"/>
    <w:rsid w:val="00F4275A"/>
    <w:rsid w:val="00F46711"/>
    <w:rsid w:val="00F5161C"/>
    <w:rsid w:val="00F60894"/>
    <w:rsid w:val="00F65F8D"/>
    <w:rsid w:val="00F72A8A"/>
    <w:rsid w:val="00F76B84"/>
    <w:rsid w:val="00F76FCE"/>
    <w:rsid w:val="00F83751"/>
    <w:rsid w:val="00F93DCD"/>
    <w:rsid w:val="00FA38F0"/>
    <w:rsid w:val="00FB0FDC"/>
    <w:rsid w:val="00FB5343"/>
    <w:rsid w:val="00FC0541"/>
    <w:rsid w:val="00FC3384"/>
    <w:rsid w:val="00FD0833"/>
    <w:rsid w:val="00FD0FF5"/>
    <w:rsid w:val="00FD5CCD"/>
    <w:rsid w:val="00FD620A"/>
    <w:rsid w:val="00FE5E75"/>
    <w:rsid w:val="00FE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EE1EC4D"/>
  <w15:docId w15:val="{92331BFB-1879-4A2B-850B-5F00D39B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6D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525E"/>
    <w:rPr>
      <w:rFonts w:ascii="Tahoma" w:hAnsi="Tahoma" w:cs="Tahoma"/>
      <w:sz w:val="16"/>
      <w:szCs w:val="16"/>
    </w:rPr>
  </w:style>
  <w:style w:type="character" w:customStyle="1" w:styleId="letterbodytext">
    <w:name w:val="letter body text"/>
    <w:rsid w:val="00DA1C5D"/>
    <w:rPr>
      <w:rFonts w:ascii="Arial" w:hAnsi="Arial" w:cs="Helvetica Neue"/>
      <w:color w:val="000000"/>
      <w:sz w:val="19"/>
      <w:szCs w:val="19"/>
    </w:rPr>
  </w:style>
  <w:style w:type="character" w:customStyle="1" w:styleId="lettersaftername">
    <w:name w:val="letters after name"/>
    <w:basedOn w:val="DefaultParagraphFont"/>
    <w:rsid w:val="00E76D3B"/>
    <w:rPr>
      <w:rFonts w:ascii="Arial" w:hAnsi="Arial"/>
      <w:b/>
      <w:bCs/>
      <w:sz w:val="14"/>
    </w:rPr>
  </w:style>
  <w:style w:type="character" w:customStyle="1" w:styleId="nameatendofletter">
    <w:name w:val="name at end of letter"/>
    <w:basedOn w:val="DefaultParagraphFont"/>
    <w:rsid w:val="00E76D3B"/>
    <w:rPr>
      <w:rFonts w:ascii="Arial" w:hAnsi="Arial"/>
      <w:b/>
      <w:bCs/>
      <w:sz w:val="19"/>
    </w:rPr>
  </w:style>
  <w:style w:type="character" w:customStyle="1" w:styleId="nameattopofletter">
    <w:name w:val="name at top of letter"/>
    <w:basedOn w:val="DefaultParagraphFont"/>
    <w:rsid w:val="0022502F"/>
    <w:rPr>
      <w:rFonts w:ascii="Arial" w:hAnsi="Arial"/>
      <w:b/>
      <w:bCs/>
      <w:sz w:val="18"/>
    </w:rPr>
  </w:style>
  <w:style w:type="paragraph" w:customStyle="1" w:styleId="address">
    <w:name w:val="address"/>
    <w:basedOn w:val="Normal"/>
    <w:link w:val="addressChar"/>
    <w:rsid w:val="0022502F"/>
    <w:pPr>
      <w:spacing w:line="250" w:lineRule="exact"/>
    </w:pPr>
    <w:rPr>
      <w:rFonts w:ascii="Arial" w:hAnsi="Arial" w:cs="Arial"/>
      <w:sz w:val="19"/>
      <w:szCs w:val="19"/>
    </w:rPr>
  </w:style>
  <w:style w:type="character" w:customStyle="1" w:styleId="addressChar">
    <w:name w:val="address Char"/>
    <w:basedOn w:val="DefaultParagraphFont"/>
    <w:link w:val="address"/>
    <w:rsid w:val="0022502F"/>
    <w:rPr>
      <w:rFonts w:ascii="Arial" w:hAnsi="Arial" w:cs="Arial"/>
      <w:sz w:val="19"/>
      <w:szCs w:val="19"/>
      <w:lang w:val="en-GB" w:eastAsia="en-GB" w:bidi="ar-SA"/>
    </w:rPr>
  </w:style>
  <w:style w:type="paragraph" w:customStyle="1" w:styleId="dearperson">
    <w:name w:val="dear person"/>
    <w:basedOn w:val="Normal"/>
    <w:rsid w:val="0022502F"/>
    <w:pPr>
      <w:spacing w:line="250" w:lineRule="exact"/>
    </w:pPr>
    <w:rPr>
      <w:rFonts w:ascii="Arial" w:hAnsi="Arial"/>
      <w:sz w:val="19"/>
      <w:szCs w:val="20"/>
    </w:rPr>
  </w:style>
  <w:style w:type="paragraph" w:styleId="Header">
    <w:name w:val="header"/>
    <w:basedOn w:val="Normal"/>
    <w:link w:val="HeaderChar"/>
    <w:rsid w:val="003252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2528B"/>
    <w:rPr>
      <w:sz w:val="24"/>
      <w:szCs w:val="24"/>
    </w:rPr>
  </w:style>
  <w:style w:type="paragraph" w:styleId="Footer">
    <w:name w:val="footer"/>
    <w:basedOn w:val="Normal"/>
    <w:link w:val="FooterChar"/>
    <w:rsid w:val="00325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2528B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8F1DE2"/>
    <w:rPr>
      <w:b/>
      <w:bCs/>
    </w:rPr>
  </w:style>
  <w:style w:type="character" w:styleId="Hyperlink">
    <w:name w:val="Hyperlink"/>
    <w:basedOn w:val="DefaultParagraphFont"/>
    <w:rsid w:val="004C205F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A59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A59D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815E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E1AE5"/>
    <w:pPr>
      <w:spacing w:before="100" w:beforeAutospacing="1" w:after="100" w:afterAutospacing="1"/>
    </w:pPr>
    <w:rPr>
      <w:rFonts w:eastAsiaTheme="minorHAnsi"/>
    </w:rPr>
  </w:style>
  <w:style w:type="paragraph" w:styleId="NoSpacing">
    <w:name w:val="No Spacing"/>
    <w:uiPriority w:val="1"/>
    <w:qFormat/>
    <w:rsid w:val="0031158B"/>
    <w:rPr>
      <w:sz w:val="24"/>
      <w:szCs w:val="24"/>
    </w:rPr>
  </w:style>
  <w:style w:type="table" w:styleId="TableGrid">
    <w:name w:val="Table Grid"/>
    <w:basedOn w:val="TableNormal"/>
    <w:rsid w:val="00912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2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9697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9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5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4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4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25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96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73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2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l-offcadets@rfca.mod.uk" TargetMode="External"/><Relationship Id="rId18" Type="http://schemas.openxmlformats.org/officeDocument/2006/relationships/hyperlink" Target="mailto:gl-offcadets@rfca.mod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you@scoutslondon.org.uk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cid:image001.png@01D4B337.E705B0B0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lrfca.org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\Local%20Settings\Temporary%20Internet%20Files\Content.Outlook\2P3T6UGU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5C12ACD3752D394D965A2BD26A3AE7E7002C153395FE332E41BEBC970371655E3A" ma:contentTypeVersion="2" ma:contentTypeDescription="" ma:contentTypeScope="" ma:versionID="d5c91490850b1f533b248ce7b81f09aa">
  <xsd:schema xmlns:xsd="http://www.w3.org/2001/XMLSchema" xmlns:xs="http://www.w3.org/2001/XMLSchema" xmlns:p="http://schemas.microsoft.com/office/2006/metadata/properties" xmlns:ns2="6652dff5-346d-4207-8b0a-5d884a66049b" targetNamespace="http://schemas.microsoft.com/office/2006/metadata/properties" ma:root="true" ma:fieldsID="cb3cd44d4cc3c0ec285a54532212ac9b" ns2:_="">
    <xsd:import namespace="6652dff5-346d-4207-8b0a-5d884a660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2dff5-346d-4207-8b0a-5d884a6604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60AAE-A49D-4337-B78E-E82001ACFF6E}">
  <ds:schemaRefs>
    <ds:schemaRef ds:uri="http://schemas.openxmlformats.org/package/2006/metadata/core-properties"/>
    <ds:schemaRef ds:uri="http://purl.org/dc/terms/"/>
    <ds:schemaRef ds:uri="http://purl.org/dc/elements/1.1/"/>
    <ds:schemaRef ds:uri="6652dff5-346d-4207-8b0a-5d884a66049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1C01B6-FCF3-48C9-A5A1-44F3580EB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2dff5-346d-4207-8b0a-5d884a660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EA33D9-57FD-48AA-8277-EF9CA1178C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73058F-5EEC-41E0-994D-6A5CF09C8CF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E48475C-EA31-4D5C-816C-9942C770F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letter.dot</Template>
  <TotalTime>1</TotalTime>
  <Pages>5</Pages>
  <Words>1064</Words>
  <Characters>5854</Characters>
  <Application>Microsoft Office Word</Application>
  <DocSecurity>4</DocSecurity>
  <Lines>1951</Lines>
  <Paragraphs>576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From:</vt:lpstr>
    </vt:vector>
  </TitlesOfParts>
  <Company>Microsoft Corporation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From:</dc:title>
  <dc:creator>GL - Youth Secretary (Donna O'Halloran)</dc:creator>
  <cp:lastModifiedBy>Anthony Eeles</cp:lastModifiedBy>
  <cp:revision>2</cp:revision>
  <cp:lastPrinted>2025-11-21T11:33:00Z</cp:lastPrinted>
  <dcterms:created xsi:type="dcterms:W3CDTF">2025-11-22T01:06:00Z</dcterms:created>
  <dcterms:modified xsi:type="dcterms:W3CDTF">2025-11-22T01:06:00Z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0x0101005C12ACD3752D394D965A2BD26A3AE7E7002C153395FE332E41BEBC970371655E3A</vt:lpwstr>
  </property>
  <property fmtid="{D5CDD505-2E9C-101B-9397-08002B2CF9AE}" pid="3" name="Attachment">
    <vt:bool>false</vt:bool>
  </property>
</Properties>
</file>